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39" w:rsidRPr="00624539" w:rsidRDefault="00624539" w:rsidP="00624539">
      <w:pPr>
        <w:spacing w:after="0"/>
        <w:jc w:val="center"/>
      </w:pPr>
    </w:p>
    <w:p w:rsidR="00D562C3" w:rsidRDefault="00D562C3" w:rsidP="00624539">
      <w:pPr>
        <w:spacing w:after="0"/>
        <w:jc w:val="center"/>
      </w:pPr>
      <w:r>
        <w:t xml:space="preserve">RÜCKMELDUNG (bitte an </w:t>
      </w:r>
      <w:hyperlink r:id="rId4" w:history="1">
        <w:r w:rsidRPr="003F7953">
          <w:rPr>
            <w:rStyle w:val="Hyperlink"/>
          </w:rPr>
          <w:t>absolventpsy14@uni-trier.de</w:t>
        </w:r>
      </w:hyperlink>
      <w:r>
        <w:t xml:space="preserve"> zurücksenden)</w:t>
      </w:r>
    </w:p>
    <w:p w:rsidR="00D562C3" w:rsidRDefault="00D562C3" w:rsidP="00D562C3">
      <w:r>
        <w:t>Die Einladung zu der Absolventenfeier des Faches Psychologie /des „</w:t>
      </w:r>
      <w:proofErr w:type="spellStart"/>
      <w:r>
        <w:t>Alumni</w:t>
      </w:r>
      <w:proofErr w:type="spellEnd"/>
      <w:r>
        <w:t xml:space="preserve"> Trierer Psychologie e.V.“ am 6. Dezember 2014 um 16 Uhr im Audimax der Universität Trier habe ich erhalten.</w:t>
      </w:r>
    </w:p>
    <w:p w:rsidR="00D562C3" w:rsidRDefault="0041054D" w:rsidP="00D562C3">
      <w:pPr>
        <w:ind w:firstLine="708"/>
      </w:pPr>
      <w:sdt>
        <w:sdtPr>
          <w:id w:val="638307742"/>
        </w:sdtPr>
        <w:sdtContent>
          <w:r w:rsidR="00D562C3">
            <w:rPr>
              <w:rFonts w:ascii="MS Gothic" w:eastAsia="MS Gothic" w:hint="eastAsia"/>
            </w:rPr>
            <w:t>☐</w:t>
          </w:r>
        </w:sdtContent>
      </w:sdt>
      <w:r w:rsidR="00D562C3">
        <w:t>Ich melde mich verbindlich zu der Feier an.</w:t>
      </w:r>
    </w:p>
    <w:p w:rsidR="00D562C3" w:rsidRDefault="0041054D" w:rsidP="00D562C3">
      <w:pPr>
        <w:ind w:left="708"/>
      </w:pPr>
      <w:sdt>
        <w:sdtPr>
          <w:id w:val="-517465152"/>
        </w:sdtPr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 xml:space="preserve">Ich habe Interesse, bin aber noch unentschieden. </w:t>
      </w:r>
    </w:p>
    <w:p w:rsidR="00D562C3" w:rsidRDefault="0041054D" w:rsidP="00D562C3">
      <w:pPr>
        <w:ind w:left="1416"/>
      </w:pPr>
      <w:sdt>
        <w:sdtPr>
          <w:id w:val="-336694872"/>
        </w:sdtPr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Bitte kontaktieren Sie mich /erinnern Sie mich bis zum 30.10. 2014 noch einmal unter meiner E-Mail Adresse (s.u.), um meine endgültige Entscheidung zu erfragen.</w:t>
      </w:r>
    </w:p>
    <w:p w:rsidR="00D562C3" w:rsidRDefault="0041054D" w:rsidP="00D562C3">
      <w:pPr>
        <w:ind w:left="1416"/>
      </w:pPr>
      <w:sdt>
        <w:sdtPr>
          <w:id w:val="-1935191193"/>
        </w:sdtPr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Ich werde mich von mir aus bis spätestens zum 15. November melden und Sie informieren, ob ich teilnehmen kann oder nicht.</w:t>
      </w:r>
    </w:p>
    <w:p w:rsidR="00D562C3" w:rsidRDefault="0041054D" w:rsidP="00D562C3">
      <w:pPr>
        <w:ind w:left="708"/>
      </w:pPr>
      <w:sdt>
        <w:sdtPr>
          <w:id w:val="-158461648"/>
        </w:sdtPr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Ich werde leider nicht teilnehmen können.</w:t>
      </w:r>
    </w:p>
    <w:p w:rsidR="00D562C3" w:rsidRDefault="00D562C3" w:rsidP="00D562C3">
      <w:r>
        <w:t xml:space="preserve">Mein Name: </w:t>
      </w:r>
      <w:sdt>
        <w:sdtPr>
          <w:id w:val="1602298213"/>
          <w:showingPlcHdr/>
        </w:sdtPr>
        <w:sdtContent>
          <w:r w:rsidRPr="00D562C3">
            <w:rPr>
              <w:rStyle w:val="Platzhaltertext"/>
              <w:i/>
            </w:rPr>
            <w:t>Klicken Sie hier, um Text einzugeben.</w:t>
          </w:r>
        </w:sdtContent>
      </w:sdt>
      <w:r>
        <w:t xml:space="preserve"> </w:t>
      </w:r>
    </w:p>
    <w:p w:rsidR="00D562C3" w:rsidRDefault="00D562C3" w:rsidP="00D562C3">
      <w:r>
        <w:t xml:space="preserve">Meine Anschrift: </w:t>
      </w:r>
      <w:sdt>
        <w:sdtPr>
          <w:id w:val="-1717733969"/>
          <w:showingPlcHdr/>
        </w:sdtPr>
        <w:sdtContent>
          <w:r w:rsidRPr="00D562C3">
            <w:rPr>
              <w:rStyle w:val="Platzhaltertext"/>
              <w:i/>
            </w:rPr>
            <w:t>Klicken Sie hier, um Text einzugeben.</w:t>
          </w:r>
        </w:sdtContent>
      </w:sdt>
      <w:r>
        <w:t xml:space="preserve"> </w:t>
      </w:r>
    </w:p>
    <w:p w:rsidR="00D562C3" w:rsidRDefault="00D562C3" w:rsidP="00D562C3">
      <w:r>
        <w:t xml:space="preserve">Meine (private) E-Mail: </w:t>
      </w:r>
      <w:sdt>
        <w:sdtPr>
          <w:id w:val="-1395887205"/>
          <w:showingPlcHdr/>
        </w:sdtPr>
        <w:sdtContent>
          <w:r w:rsidRPr="00D562C3">
            <w:rPr>
              <w:rStyle w:val="Platzhaltertext"/>
              <w:i/>
            </w:rPr>
            <w:t>Klicken Sie hier, um Text einzugeben.</w:t>
          </w:r>
        </w:sdtContent>
      </w:sdt>
      <w:r>
        <w:t xml:space="preserve">  </w:t>
      </w:r>
    </w:p>
    <w:p w:rsidR="00D562C3" w:rsidRDefault="00D562C3" w:rsidP="00D562C3">
      <w:r>
        <w:t xml:space="preserve">Ich werde voraussichtlich mit </w:t>
      </w:r>
      <w:sdt>
        <w:sdtPr>
          <w:id w:val="-151683409"/>
          <w:showingPlcHdr/>
        </w:sdtPr>
        <w:sdtContent>
          <w:r w:rsidRPr="00D562C3">
            <w:rPr>
              <w:rStyle w:val="Platzhaltertext"/>
              <w:i/>
            </w:rPr>
            <w:t>Klicken Sie hier, um Text einzugeben.</w:t>
          </w:r>
        </w:sdtContent>
      </w:sdt>
      <w:r>
        <w:t xml:space="preserve">   </w:t>
      </w:r>
      <w:bookmarkStart w:id="0" w:name="_GoBack"/>
      <w:bookmarkEnd w:id="0"/>
      <w:r>
        <w:t>Personen an der Absolventenfeier teilnehmen.</w:t>
      </w:r>
    </w:p>
    <w:p w:rsidR="00D562C3" w:rsidRDefault="00D562C3" w:rsidP="00D562C3">
      <w:r>
        <w:t>Bei meiner Abschlussarbeit handelt es sich um eine</w:t>
      </w:r>
    </w:p>
    <w:p w:rsidR="00D562C3" w:rsidRDefault="0041054D" w:rsidP="00D562C3">
      <w:pPr>
        <w:ind w:firstLine="708"/>
      </w:pPr>
      <w:sdt>
        <w:sdtPr>
          <w:id w:val="-1234616566"/>
        </w:sdtPr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Bachelorarbeit</w:t>
      </w:r>
    </w:p>
    <w:p w:rsidR="00D562C3" w:rsidRDefault="0041054D" w:rsidP="00D562C3">
      <w:pPr>
        <w:ind w:firstLine="708"/>
      </w:pPr>
      <w:sdt>
        <w:sdtPr>
          <w:id w:val="-1079287659"/>
        </w:sdtPr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Masterarbeit</w:t>
      </w:r>
    </w:p>
    <w:p w:rsidR="00D562C3" w:rsidRDefault="0041054D" w:rsidP="00D562C3">
      <w:pPr>
        <w:ind w:firstLine="708"/>
      </w:pPr>
      <w:sdt>
        <w:sdtPr>
          <w:id w:val="-1895190514"/>
        </w:sdtPr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Diplomarbeit</w:t>
      </w:r>
    </w:p>
    <w:p w:rsidR="00624539" w:rsidRDefault="00624539" w:rsidP="00D562C3">
      <w:pPr>
        <w:ind w:firstLine="708"/>
      </w:pPr>
      <w:sdt>
        <w:sdtPr>
          <w:id w:val="2439903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Doktorarbeit</w:t>
      </w:r>
    </w:p>
    <w:p w:rsidR="00D562C3" w:rsidRDefault="00D562C3" w:rsidP="00D562C3">
      <w:r>
        <w:t>Der (ggf. vorläufige) Titel meiner Abschlussarbeit lautet:</w:t>
      </w:r>
    </w:p>
    <w:sdt>
      <w:sdtPr>
        <w:id w:val="1752388934"/>
        <w:showingPlcHdr/>
      </w:sdtPr>
      <w:sdtContent>
        <w:p w:rsidR="00D562C3" w:rsidRDefault="00D562C3" w:rsidP="00D562C3">
          <w:r w:rsidRPr="00D562C3">
            <w:rPr>
              <w:rStyle w:val="Platzhaltertext"/>
              <w:i/>
            </w:rPr>
            <w:t>Klicken Sie hier, um Text einzugeben.</w:t>
          </w:r>
        </w:p>
      </w:sdtContent>
    </w:sdt>
    <w:p w:rsidR="00D562C3" w:rsidRDefault="00D562C3" w:rsidP="00D562C3">
      <w:r>
        <w:t>**********************************************************************************</w:t>
      </w:r>
    </w:p>
    <w:p w:rsidR="00D562C3" w:rsidRDefault="00D562C3" w:rsidP="00D562C3">
      <w:r>
        <w:t>Vielen Dank für Ihre Informationen. Wir melden uns bei Ihnen, um den Eingang Ihrer An-/ Rückmeldung zu bestätigen.</w:t>
      </w:r>
    </w:p>
    <w:p w:rsidR="00D562C3" w:rsidRDefault="00D562C3" w:rsidP="00D562C3">
      <w:r>
        <w:t>Mit freundlichen Grüßen</w:t>
      </w:r>
    </w:p>
    <w:p w:rsidR="00D562C3" w:rsidRDefault="00D562C3" w:rsidP="00D562C3">
      <w:pPr>
        <w:spacing w:after="0" w:line="240" w:lineRule="auto"/>
      </w:pPr>
      <w:r>
        <w:t>Prof. Dr. S.H. Filipp</w:t>
      </w:r>
      <w:r>
        <w:tab/>
      </w:r>
      <w:r>
        <w:tab/>
      </w:r>
      <w:r>
        <w:tab/>
      </w:r>
      <w:r>
        <w:tab/>
      </w:r>
      <w:r>
        <w:tab/>
      </w:r>
      <w:r>
        <w:tab/>
        <w:t>Dr. Peter Aymanns</w:t>
      </w:r>
    </w:p>
    <w:p w:rsidR="00D562C3" w:rsidRDefault="00D562C3" w:rsidP="00D562C3">
      <w:pPr>
        <w:spacing w:after="0" w:line="240" w:lineRule="auto"/>
      </w:pPr>
      <w:r>
        <w:t xml:space="preserve">(Vorsitzende des </w:t>
      </w:r>
      <w:proofErr w:type="spellStart"/>
      <w:r>
        <w:t>Alumni</w:t>
      </w:r>
      <w:proofErr w:type="spellEnd"/>
      <w:r>
        <w:t xml:space="preserve"> e.V.)</w:t>
      </w:r>
      <w:r>
        <w:tab/>
      </w:r>
      <w:r>
        <w:tab/>
      </w:r>
      <w:r>
        <w:tab/>
      </w:r>
      <w:r>
        <w:tab/>
      </w:r>
      <w:r>
        <w:tab/>
        <w:t>(Assistent der Geschäftsführung)</w:t>
      </w:r>
    </w:p>
    <w:p w:rsidR="00D562C3" w:rsidRDefault="00D562C3" w:rsidP="00D562C3"/>
    <w:p w:rsidR="00AA3926" w:rsidRDefault="00D562C3">
      <w:r w:rsidRPr="004E3A7F">
        <w:rPr>
          <w:i/>
        </w:rPr>
        <w:t>Wir erlauben uns auch den Hinweis, dass die Fachschaft Psychologie / die Studierenden am Abend des gleichen Tages einen „Absolventenball“ in der Mensa veranstalten werden. Wenn Sie Interesse haben, daran teilzunehmen, sollten Sie dazu ein</w:t>
      </w:r>
      <w:r>
        <w:rPr>
          <w:i/>
        </w:rPr>
        <w:t>e separate Anmeldung auf der Seite der Fachschaft Psychologie vornehmen</w:t>
      </w:r>
      <w:r w:rsidRPr="004E3A7F">
        <w:rPr>
          <w:i/>
        </w:rPr>
        <w:t>.</w:t>
      </w:r>
      <w:r w:rsidRPr="008320C1">
        <w:rPr>
          <w:i/>
        </w:rPr>
        <w:t xml:space="preserve"> </w:t>
      </w:r>
    </w:p>
    <w:sectPr w:rsidR="00AA3926" w:rsidSect="0062453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</w:compat>
  <w:docVars>
    <w:docVar w:name="dgnword-docGUID" w:val="{5AA0A315-C129-40A4-BFF9-5415B673F89E}"/>
    <w:docVar w:name="dgnword-eventsink" w:val="86614720"/>
  </w:docVars>
  <w:rsids>
    <w:rsidRoot w:val="00624539"/>
    <w:rsid w:val="0041054D"/>
    <w:rsid w:val="00624539"/>
    <w:rsid w:val="00AA3926"/>
    <w:rsid w:val="00D5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5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562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2C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562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solventpsy14@uni-tri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igene%20Dateien\Alumni\Absolventenfeier%202014\R&#252;ckmeldung%20zur%20Absolventenfeier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Rückmeldung zur Absolventenfeier 2014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beitinger</dc:creator>
  <cp:lastModifiedBy>beitinger</cp:lastModifiedBy>
  <cp:revision>1</cp:revision>
  <dcterms:created xsi:type="dcterms:W3CDTF">2014-07-07T07:33:00Z</dcterms:created>
  <dcterms:modified xsi:type="dcterms:W3CDTF">2014-07-07T07:35:00Z</dcterms:modified>
</cp:coreProperties>
</file>