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A68B" w14:textId="77777777" w:rsidR="008C6D92" w:rsidRPr="00A46746" w:rsidRDefault="008C6D92" w:rsidP="008C6D92">
      <w:pPr>
        <w:rPr>
          <w:b/>
          <w:bCs/>
          <w:sz w:val="24"/>
          <w:szCs w:val="24"/>
        </w:rPr>
      </w:pPr>
      <w:r w:rsidRPr="00A46746">
        <w:rPr>
          <w:b/>
          <w:sz w:val="24"/>
          <w:szCs w:val="24"/>
        </w:rPr>
        <w:t>1. Antragsteller / Antragstellerin</w:t>
      </w:r>
      <w:r w:rsidRPr="00A46746">
        <w:rPr>
          <w:b/>
          <w:bCs/>
          <w:sz w:val="24"/>
          <w:szCs w:val="24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118"/>
        <w:gridCol w:w="2127"/>
        <w:gridCol w:w="2126"/>
      </w:tblGrid>
      <w:tr w:rsidR="008C6D92" w:rsidRPr="008C6D92" w14:paraId="3296A815" w14:textId="77777777" w:rsidTr="00BA119D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F870" w14:textId="77777777" w:rsidR="008C6D92" w:rsidRPr="008C6D92" w:rsidRDefault="008C6D92" w:rsidP="008C6D92">
            <w:r w:rsidRPr="008C6D92">
              <w:t>Name, Vorname: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C7A4" w14:textId="77777777" w:rsidR="008C6D92" w:rsidRPr="008C6D92" w:rsidRDefault="008C6D92" w:rsidP="008C6D92">
            <w:pPr>
              <w:rPr>
                <w:i/>
              </w:rPr>
            </w:pPr>
            <w:r w:rsidRPr="008C6D92">
              <w:rPr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6D92">
              <w:rPr>
                <w:b/>
                <w:i/>
              </w:rPr>
              <w:instrText xml:space="preserve"> FORMTEXT </w:instrText>
            </w:r>
            <w:r w:rsidRPr="008C6D92">
              <w:rPr>
                <w:b/>
                <w:i/>
              </w:rPr>
            </w:r>
            <w:r w:rsidRPr="008C6D92">
              <w:rPr>
                <w:b/>
                <w:i/>
              </w:rPr>
              <w:fldChar w:fldCharType="separate"/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fldChar w:fldCharType="end"/>
            </w:r>
          </w:p>
        </w:tc>
      </w:tr>
      <w:tr w:rsidR="008C6D92" w:rsidRPr="008C6D92" w14:paraId="3EF84A76" w14:textId="77777777" w:rsidTr="00BA119D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0EBC" w14:textId="77777777" w:rsidR="008C6D92" w:rsidRPr="008C6D92" w:rsidRDefault="008C6D92" w:rsidP="008C6D92">
            <w:r w:rsidRPr="008C6D92">
              <w:t>akad. Grad: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2BB9" w14:textId="77777777" w:rsidR="008C6D92" w:rsidRPr="008C6D92" w:rsidRDefault="008C6D92" w:rsidP="008C6D92">
            <w:pPr>
              <w:rPr>
                <w:b/>
                <w:i/>
              </w:rPr>
            </w:pPr>
            <w:r w:rsidRPr="008C6D92">
              <w:rPr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6D92">
              <w:rPr>
                <w:b/>
                <w:i/>
              </w:rPr>
              <w:instrText xml:space="preserve"> FORMTEXT </w:instrText>
            </w:r>
            <w:r w:rsidRPr="008C6D92">
              <w:rPr>
                <w:b/>
                <w:i/>
              </w:rPr>
            </w:r>
            <w:r w:rsidRPr="008C6D92">
              <w:rPr>
                <w:b/>
                <w:i/>
              </w:rPr>
              <w:fldChar w:fldCharType="separate"/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217D" w14:textId="77777777" w:rsidR="008C6D92" w:rsidRPr="008C6D92" w:rsidRDefault="008C6D92" w:rsidP="008C6D92">
            <w:r w:rsidRPr="008C6D92">
              <w:t>Dienststellung: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849D" w14:textId="77777777" w:rsidR="008C6D92" w:rsidRPr="008C6D92" w:rsidRDefault="008C6D92" w:rsidP="008C6D92">
            <w:pPr>
              <w:rPr>
                <w:i/>
              </w:rPr>
            </w:pPr>
            <w:r w:rsidRPr="008C6D92">
              <w:rPr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6D92">
              <w:rPr>
                <w:i/>
              </w:rPr>
              <w:instrText xml:space="preserve"> FORMTEXT </w:instrText>
            </w:r>
            <w:r w:rsidRPr="008C6D92">
              <w:rPr>
                <w:i/>
              </w:rPr>
            </w:r>
            <w:r w:rsidRPr="008C6D92">
              <w:rPr>
                <w:i/>
              </w:rPr>
              <w:fldChar w:fldCharType="separate"/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fldChar w:fldCharType="end"/>
            </w:r>
          </w:p>
        </w:tc>
      </w:tr>
      <w:tr w:rsidR="008C6D92" w:rsidRPr="008C6D92" w14:paraId="48539441" w14:textId="77777777" w:rsidTr="00BA119D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5906" w14:textId="77777777" w:rsidR="008C6D92" w:rsidRPr="008C6D92" w:rsidRDefault="008C6D92" w:rsidP="008C6D92">
            <w:r w:rsidRPr="008C6D92">
              <w:t>Telefon: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11F2" w14:textId="77777777" w:rsidR="008C6D92" w:rsidRPr="008C6D92" w:rsidRDefault="008C6D92" w:rsidP="008C6D92">
            <w:pPr>
              <w:rPr>
                <w:i/>
              </w:rPr>
            </w:pPr>
            <w:r w:rsidRPr="008C6D92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D92">
              <w:rPr>
                <w:i/>
              </w:rPr>
              <w:instrText xml:space="preserve"> FORMTEXT </w:instrText>
            </w:r>
            <w:r w:rsidRPr="008C6D92">
              <w:rPr>
                <w:i/>
              </w:rPr>
            </w:r>
            <w:r w:rsidRPr="008C6D92">
              <w:rPr>
                <w:i/>
              </w:rPr>
              <w:fldChar w:fldCharType="separate"/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57CB" w14:textId="77777777" w:rsidR="008C6D92" w:rsidRPr="008C6D92" w:rsidRDefault="008C6D92" w:rsidP="008C6D92">
            <w:r w:rsidRPr="008C6D92">
              <w:t>E-Mail: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C95B" w14:textId="77777777" w:rsidR="008C6D92" w:rsidRPr="008C6D92" w:rsidRDefault="008C6D92" w:rsidP="008C6D92">
            <w:pPr>
              <w:rPr>
                <w:i/>
              </w:rPr>
            </w:pPr>
            <w:r w:rsidRPr="008C6D92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D92">
              <w:rPr>
                <w:i/>
              </w:rPr>
              <w:instrText xml:space="preserve"> FORMTEXT </w:instrText>
            </w:r>
            <w:r w:rsidRPr="008C6D92">
              <w:rPr>
                <w:i/>
              </w:rPr>
            </w:r>
            <w:r w:rsidRPr="008C6D92">
              <w:rPr>
                <w:i/>
              </w:rPr>
              <w:fldChar w:fldCharType="separate"/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fldChar w:fldCharType="end"/>
            </w:r>
          </w:p>
        </w:tc>
      </w:tr>
      <w:tr w:rsidR="008C6D92" w:rsidRPr="008C6D92" w14:paraId="1CC20275" w14:textId="77777777" w:rsidTr="00BA119D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2704" w14:textId="77777777" w:rsidR="008C6D92" w:rsidRPr="008C6D92" w:rsidRDefault="008C6D92" w:rsidP="008C6D92">
            <w:r w:rsidRPr="008C6D92">
              <w:t xml:space="preserve">Fach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D8D" w14:textId="77777777" w:rsidR="008C6D92" w:rsidRPr="008C6D92" w:rsidRDefault="008C6D92" w:rsidP="008C6D92">
            <w:pPr>
              <w:rPr>
                <w:i/>
              </w:rPr>
            </w:pPr>
            <w:r w:rsidRPr="008C6D92">
              <w:rPr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6D92">
              <w:rPr>
                <w:i/>
              </w:rPr>
              <w:instrText xml:space="preserve"> FORMTEXT </w:instrText>
            </w:r>
            <w:r w:rsidRPr="008C6D92">
              <w:rPr>
                <w:i/>
              </w:rPr>
            </w:r>
            <w:r w:rsidRPr="008C6D92">
              <w:rPr>
                <w:i/>
              </w:rPr>
              <w:fldChar w:fldCharType="separate"/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fldChar w:fldCharType="end"/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4D6F" w14:textId="77777777" w:rsidR="008C6D92" w:rsidRPr="008C6D92" w:rsidRDefault="008C6D92" w:rsidP="008C6D92">
            <w:r w:rsidRPr="008C6D92">
              <w:t xml:space="preserve">Kostenstelle Organisationseinheit </w:t>
            </w:r>
          </w:p>
          <w:p w14:paraId="3407728B" w14:textId="77777777" w:rsidR="008C6D92" w:rsidRPr="008C6D92" w:rsidRDefault="008C6D92" w:rsidP="008C6D92">
            <w:r w:rsidRPr="008C6D92">
              <w:rPr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8C6D92">
              <w:rPr>
                <w:i/>
              </w:rPr>
              <w:instrText xml:space="preserve"> FORMTEXT </w:instrText>
            </w:r>
            <w:r w:rsidRPr="008C6D92">
              <w:rPr>
                <w:i/>
              </w:rPr>
            </w:r>
            <w:r w:rsidRPr="008C6D92">
              <w:rPr>
                <w:i/>
              </w:rPr>
              <w:fldChar w:fldCharType="separate"/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fldChar w:fldCharType="end"/>
            </w:r>
            <w:bookmarkEnd w:id="0"/>
          </w:p>
        </w:tc>
      </w:tr>
      <w:tr w:rsidR="008C6D92" w:rsidRPr="008C6D92" w14:paraId="68DF1F29" w14:textId="77777777" w:rsidTr="00BA119D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12AD" w14:textId="77777777" w:rsidR="008C6D92" w:rsidRPr="008C6D92" w:rsidRDefault="008C6D92" w:rsidP="008C6D92">
            <w:r w:rsidRPr="008C6D92">
              <w:t>Fachbereich: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5E53" w14:textId="77777777" w:rsidR="008C6D92" w:rsidRPr="008C6D92" w:rsidRDefault="008C6D92" w:rsidP="008C6D92">
            <w:pPr>
              <w:rPr>
                <w:i/>
              </w:rPr>
            </w:pPr>
            <w:r w:rsidRPr="008C6D92">
              <w:rPr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6D92">
              <w:rPr>
                <w:i/>
              </w:rPr>
              <w:instrText xml:space="preserve"> FORMTEXT </w:instrText>
            </w:r>
            <w:r w:rsidRPr="008C6D92">
              <w:rPr>
                <w:i/>
              </w:rPr>
            </w:r>
            <w:r w:rsidRPr="008C6D92">
              <w:rPr>
                <w:i/>
              </w:rPr>
              <w:fldChar w:fldCharType="separate"/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fldChar w:fldCharType="end"/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6A12" w14:textId="77777777" w:rsidR="008C6D92" w:rsidRPr="008C6D92" w:rsidRDefault="008C6D92" w:rsidP="008C6D92"/>
        </w:tc>
      </w:tr>
    </w:tbl>
    <w:p w14:paraId="645BECA2" w14:textId="77777777" w:rsidR="000B3CC9" w:rsidRPr="000B3CC9" w:rsidRDefault="000B3CC9" w:rsidP="000B3CC9"/>
    <w:p w14:paraId="483E36BA" w14:textId="77777777" w:rsidR="000B3CC9" w:rsidRPr="000B3CC9" w:rsidRDefault="000B3CC9" w:rsidP="000B3CC9">
      <w:pPr>
        <w:rPr>
          <w:b/>
          <w:sz w:val="24"/>
          <w:szCs w:val="24"/>
        </w:rPr>
      </w:pPr>
      <w:r w:rsidRPr="000B3CC9">
        <w:rPr>
          <w:b/>
          <w:sz w:val="24"/>
          <w:szCs w:val="24"/>
        </w:rPr>
        <w:t>2. Forschungsidee: Thema, Erkenntnispotential, Relevanz für die Forschung (max. 1 Textseite)</w:t>
      </w:r>
    </w:p>
    <w:p w14:paraId="73877AA9" w14:textId="77777777" w:rsidR="000B3CC9" w:rsidRPr="000B3CC9" w:rsidRDefault="000B3CC9" w:rsidP="000B3CC9">
      <w:r w:rsidRPr="000B3CC9">
        <w:t>[Text]</w:t>
      </w:r>
    </w:p>
    <w:p w14:paraId="2F799E68" w14:textId="77777777" w:rsidR="000B3CC9" w:rsidRPr="000B3CC9" w:rsidRDefault="000B3CC9" w:rsidP="000B3CC9"/>
    <w:p w14:paraId="67BEBCBE" w14:textId="77777777" w:rsidR="000B3CC9" w:rsidRPr="000B3CC9" w:rsidRDefault="000B3CC9" w:rsidP="000B3CC9">
      <w:pPr>
        <w:rPr>
          <w:b/>
          <w:sz w:val="24"/>
          <w:szCs w:val="24"/>
        </w:rPr>
      </w:pPr>
      <w:r w:rsidRPr="000B3CC9">
        <w:rPr>
          <w:b/>
          <w:sz w:val="24"/>
          <w:szCs w:val="24"/>
        </w:rPr>
        <w:t>3. Beitrag zur Profilbildung der Universität Trier (max. 0,5 Textseite)</w:t>
      </w:r>
    </w:p>
    <w:p w14:paraId="27B05604" w14:textId="77777777" w:rsidR="000B3CC9" w:rsidRPr="000B3CC9" w:rsidRDefault="000B3CC9" w:rsidP="000B3CC9">
      <w:r w:rsidRPr="000B3CC9">
        <w:t>[Text]</w:t>
      </w:r>
    </w:p>
    <w:p w14:paraId="32E09C63" w14:textId="77777777" w:rsidR="000B3CC9" w:rsidRPr="000B3CC9" w:rsidRDefault="000B3CC9" w:rsidP="000B3CC9"/>
    <w:p w14:paraId="6DDC5FFF" w14:textId="77777777" w:rsidR="000B3CC9" w:rsidRPr="000B3CC9" w:rsidRDefault="000B3CC9" w:rsidP="000B3CC9">
      <w:pPr>
        <w:rPr>
          <w:b/>
          <w:sz w:val="24"/>
          <w:szCs w:val="24"/>
        </w:rPr>
      </w:pPr>
      <w:r w:rsidRPr="000B3CC9">
        <w:rPr>
          <w:b/>
          <w:sz w:val="24"/>
          <w:szCs w:val="24"/>
        </w:rPr>
        <w:t>4. Kooperationsmöglichkeiten an der Universität Trier und Perspektiven für die Entwicklung eines interdisziplinären Forschungsverbunds (max. 0,5 Textseiten)</w:t>
      </w:r>
    </w:p>
    <w:p w14:paraId="6BB8E1A4" w14:textId="77777777" w:rsidR="000B3CC9" w:rsidRPr="000B3CC9" w:rsidRDefault="000B3CC9" w:rsidP="000B3CC9">
      <w:r w:rsidRPr="000B3CC9">
        <w:t>[Text]</w:t>
      </w:r>
    </w:p>
    <w:p w14:paraId="2EB541B9" w14:textId="77777777" w:rsidR="000B3CC9" w:rsidRPr="000B3CC9" w:rsidRDefault="000B3CC9" w:rsidP="000B3CC9"/>
    <w:p w14:paraId="7AA71478" w14:textId="77777777" w:rsidR="000B3CC9" w:rsidRPr="000B3CC9" w:rsidRDefault="000B3CC9" w:rsidP="000B3CC9">
      <w:pPr>
        <w:rPr>
          <w:b/>
          <w:sz w:val="24"/>
          <w:szCs w:val="24"/>
        </w:rPr>
      </w:pPr>
      <w:r w:rsidRPr="000B3CC9">
        <w:rPr>
          <w:b/>
          <w:sz w:val="24"/>
          <w:szCs w:val="24"/>
        </w:rPr>
        <w:t>5. Vernetzungsmöglichkeiten innerhalb internationaler Forschung (max. 0,5 Textseite)</w:t>
      </w:r>
    </w:p>
    <w:p w14:paraId="214DEAAF" w14:textId="77777777" w:rsidR="000B3CC9" w:rsidRPr="000B3CC9" w:rsidRDefault="000B3CC9" w:rsidP="000B3CC9">
      <w:r w:rsidRPr="000B3CC9">
        <w:t>[Text]</w:t>
      </w:r>
    </w:p>
    <w:p w14:paraId="45310108" w14:textId="77777777" w:rsidR="000B3CC9" w:rsidRPr="000B3CC9" w:rsidRDefault="000B3CC9" w:rsidP="000B3CC9">
      <w:pPr>
        <w:rPr>
          <w:sz w:val="24"/>
          <w:szCs w:val="24"/>
        </w:rPr>
      </w:pPr>
    </w:p>
    <w:p w14:paraId="0401785C" w14:textId="77777777" w:rsidR="000B3CC9" w:rsidRPr="000B3CC9" w:rsidRDefault="000B3CC9" w:rsidP="000B3CC9">
      <w:pPr>
        <w:rPr>
          <w:b/>
          <w:sz w:val="24"/>
          <w:szCs w:val="24"/>
        </w:rPr>
      </w:pPr>
      <w:r w:rsidRPr="000B3CC9">
        <w:rPr>
          <w:b/>
          <w:sz w:val="24"/>
          <w:szCs w:val="24"/>
        </w:rPr>
        <w:t>6. Finanzplan Hilfskraftmittel, Sachmittel für Reisen und Workshops: Kosten und Begründung (max. 0,5 Textseite)</w:t>
      </w:r>
    </w:p>
    <w:p w14:paraId="6081722A" w14:textId="77777777" w:rsidR="002954DF" w:rsidRDefault="002954DF" w:rsidP="008617A3"/>
    <w:tbl>
      <w:tblPr>
        <w:tblW w:w="497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76"/>
      </w:tblGrid>
      <w:tr w:rsidR="002954DF" w:rsidRPr="007E5967" w14:paraId="7A3F7EB4" w14:textId="77777777" w:rsidTr="00DB2F84">
        <w:tc>
          <w:tcPr>
            <w:tcW w:w="4976" w:type="dxa"/>
            <w:shd w:val="clear" w:color="auto" w:fill="auto"/>
          </w:tcPr>
          <w:p w14:paraId="39CE9311" w14:textId="77777777" w:rsidR="002954DF" w:rsidRPr="007E5967" w:rsidRDefault="002954DF" w:rsidP="00DB2F84">
            <w:pPr>
              <w:spacing w:after="40"/>
              <w:jc w:val="both"/>
              <w:rPr>
                <w:rFonts w:cs="Segoe UI"/>
              </w:rPr>
            </w:pPr>
            <w:r w:rsidRPr="007E5967"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cs="Segoe UI"/>
              </w:rPr>
              <w:instrText xml:space="preserve"> FORMTEXT </w:instrText>
            </w:r>
            <w:r w:rsidRPr="007E5967">
              <w:rPr>
                <w:rFonts w:cs="Segoe UI"/>
              </w:rPr>
            </w:r>
            <w:r w:rsidRPr="007E5967">
              <w:rPr>
                <w:rFonts w:cs="Segoe UI"/>
              </w:rPr>
              <w:fldChar w:fldCharType="separate"/>
            </w:r>
            <w:r w:rsidRPr="007E5967">
              <w:rPr>
                <w:rFonts w:cs="Segoe UI"/>
                <w:noProof/>
              </w:rPr>
              <w:t> </w:t>
            </w:r>
            <w:r w:rsidRPr="007E5967">
              <w:rPr>
                <w:rFonts w:cs="Segoe UI"/>
                <w:noProof/>
              </w:rPr>
              <w:t> </w:t>
            </w:r>
            <w:r w:rsidRPr="007E5967">
              <w:rPr>
                <w:rFonts w:cs="Segoe UI"/>
                <w:noProof/>
              </w:rPr>
              <w:t> </w:t>
            </w:r>
            <w:r w:rsidRPr="007E5967">
              <w:rPr>
                <w:rFonts w:cs="Segoe UI"/>
                <w:noProof/>
              </w:rPr>
              <w:t> </w:t>
            </w:r>
            <w:r w:rsidRPr="007E5967">
              <w:rPr>
                <w:rFonts w:cs="Segoe UI"/>
                <w:noProof/>
              </w:rPr>
              <w:t> </w:t>
            </w:r>
            <w:r w:rsidRPr="007E5967">
              <w:rPr>
                <w:rFonts w:cs="Segoe UI"/>
              </w:rPr>
              <w:fldChar w:fldCharType="end"/>
            </w:r>
          </w:p>
          <w:p w14:paraId="4B9EA2D5" w14:textId="77777777" w:rsidR="002954DF" w:rsidRPr="007E5967" w:rsidRDefault="002954DF" w:rsidP="00DB2F84">
            <w:pPr>
              <w:spacing w:after="40"/>
              <w:jc w:val="both"/>
              <w:rPr>
                <w:rFonts w:cs="Segoe UI"/>
              </w:rPr>
            </w:pPr>
          </w:p>
          <w:p w14:paraId="1FD99BEC" w14:textId="77777777" w:rsidR="002954DF" w:rsidRPr="007E5967" w:rsidRDefault="002954DF" w:rsidP="00DB2F84">
            <w:pPr>
              <w:spacing w:after="40"/>
              <w:jc w:val="both"/>
              <w:rPr>
                <w:rFonts w:cs="Segoe UI"/>
              </w:rPr>
            </w:pPr>
            <w:r w:rsidRPr="007E5967">
              <w:rPr>
                <w:rFonts w:cs="Segoe UI"/>
              </w:rPr>
              <w:t>Datum, Unterschrift Antragstellerin</w:t>
            </w:r>
            <w:r>
              <w:rPr>
                <w:rFonts w:cs="Segoe UI"/>
              </w:rPr>
              <w:t>/Antragsteller</w:t>
            </w:r>
          </w:p>
        </w:tc>
      </w:tr>
    </w:tbl>
    <w:p w14:paraId="70ECB4A7" w14:textId="77777777" w:rsidR="002954DF" w:rsidRDefault="002954DF" w:rsidP="002954DF">
      <w:pPr>
        <w:pStyle w:val="Fuzeile"/>
        <w:tabs>
          <w:tab w:val="left" w:pos="0"/>
        </w:tabs>
        <w:spacing w:after="40"/>
        <w:rPr>
          <w:rFonts w:cs="Segoe UI"/>
        </w:rPr>
      </w:pPr>
    </w:p>
    <w:p w14:paraId="1EC65599" w14:textId="451BD5C4" w:rsidR="002954DF" w:rsidRDefault="002954DF" w:rsidP="00D230A2">
      <w:pPr>
        <w:pStyle w:val="Fuzeile"/>
        <w:tabs>
          <w:tab w:val="left" w:pos="-142"/>
          <w:tab w:val="left" w:pos="0"/>
          <w:tab w:val="left" w:pos="284"/>
        </w:tabs>
        <w:spacing w:after="40"/>
      </w:pPr>
      <w:r w:rsidRPr="005E54BF">
        <w:rPr>
          <w:rFonts w:cs="Segoe UI"/>
        </w:rPr>
        <w:t xml:space="preserve">Bitte senden Sie </w:t>
      </w:r>
      <w:r>
        <w:rPr>
          <w:rFonts w:cs="Segoe UI"/>
        </w:rPr>
        <w:t>Ihren</w:t>
      </w:r>
      <w:r w:rsidRPr="005E54BF">
        <w:rPr>
          <w:rFonts w:cs="Segoe UI"/>
          <w:b/>
        </w:rPr>
        <w:t xml:space="preserve"> </w:t>
      </w:r>
      <w:r>
        <w:rPr>
          <w:rFonts w:cs="Segoe UI"/>
          <w:b/>
        </w:rPr>
        <w:t>Antrag</w:t>
      </w:r>
      <w:r w:rsidRPr="005E54BF">
        <w:rPr>
          <w:rFonts w:cs="Segoe UI"/>
          <w:b/>
        </w:rPr>
        <w:t xml:space="preserve"> </w:t>
      </w:r>
      <w:r>
        <w:rPr>
          <w:rFonts w:cs="Segoe UI"/>
          <w:b/>
        </w:rPr>
        <w:t>als PDF-Datei</w:t>
      </w:r>
      <w:r w:rsidRPr="005E54BF">
        <w:rPr>
          <w:rFonts w:cs="Segoe UI"/>
          <w:b/>
        </w:rPr>
        <w:t xml:space="preserve"> </w:t>
      </w:r>
      <w:r>
        <w:rPr>
          <w:rFonts w:cs="Segoe UI"/>
          <w:b/>
        </w:rPr>
        <w:t xml:space="preserve">per E-Mail </w:t>
      </w:r>
      <w:r w:rsidRPr="005E54BF">
        <w:rPr>
          <w:rFonts w:cs="Segoe UI"/>
        </w:rPr>
        <w:t xml:space="preserve">an </w:t>
      </w:r>
      <w:r>
        <w:rPr>
          <w:rFonts w:cs="Segoe UI"/>
        </w:rPr>
        <w:t xml:space="preserve">Dr. Gisela Minn (foinirlp2024@uni-trier.de). </w:t>
      </w:r>
      <w:r>
        <w:tab/>
      </w:r>
    </w:p>
    <w:p w14:paraId="0FC05B58" w14:textId="77777777" w:rsidR="00BA119D" w:rsidRPr="00BA119D" w:rsidRDefault="00BA119D" w:rsidP="00BA119D"/>
    <w:p w14:paraId="130E9E56" w14:textId="77777777" w:rsidR="00BA119D" w:rsidRPr="00BA119D" w:rsidRDefault="00BA119D" w:rsidP="00BA119D">
      <w:pPr>
        <w:jc w:val="right"/>
      </w:pPr>
    </w:p>
    <w:sectPr w:rsidR="00BA119D" w:rsidRPr="00BA119D" w:rsidSect="00984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08" w:right="1418" w:bottom="1701" w:left="1418" w:header="1066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1DDC" w14:textId="77777777" w:rsidR="00C44573" w:rsidRDefault="00C44573" w:rsidP="000E4135">
      <w:r>
        <w:separator/>
      </w:r>
    </w:p>
    <w:p w14:paraId="79EB543D" w14:textId="77777777" w:rsidR="00C44573" w:rsidRDefault="00C44573"/>
    <w:p w14:paraId="540BA7C3" w14:textId="77777777" w:rsidR="00C44573" w:rsidRDefault="00C44573"/>
    <w:p w14:paraId="5E2FCA91" w14:textId="77777777" w:rsidR="00C44573" w:rsidRDefault="00C44573"/>
    <w:p w14:paraId="6A7AF7A3" w14:textId="77777777" w:rsidR="00C44573" w:rsidRDefault="00C44573"/>
    <w:p w14:paraId="0A7B15B0" w14:textId="77777777" w:rsidR="00C44573" w:rsidRDefault="00C44573"/>
    <w:p w14:paraId="2EFBC2E0" w14:textId="77777777" w:rsidR="00C44573" w:rsidRDefault="00C44573"/>
    <w:p w14:paraId="0B6FDF39" w14:textId="77777777" w:rsidR="00C44573" w:rsidRDefault="00C44573"/>
    <w:p w14:paraId="5DD34AFF" w14:textId="77777777" w:rsidR="00C44573" w:rsidRDefault="00C44573"/>
  </w:endnote>
  <w:endnote w:type="continuationSeparator" w:id="0">
    <w:p w14:paraId="72EB9D73" w14:textId="77777777" w:rsidR="00C44573" w:rsidRDefault="00C44573" w:rsidP="000E4135">
      <w:r>
        <w:continuationSeparator/>
      </w:r>
    </w:p>
    <w:p w14:paraId="54044414" w14:textId="77777777" w:rsidR="00C44573" w:rsidRDefault="00C44573"/>
    <w:p w14:paraId="42B4A47C" w14:textId="77777777" w:rsidR="00C44573" w:rsidRDefault="00C44573"/>
    <w:p w14:paraId="2716EE22" w14:textId="77777777" w:rsidR="00C44573" w:rsidRDefault="00C44573"/>
    <w:p w14:paraId="35BA53F6" w14:textId="77777777" w:rsidR="00C44573" w:rsidRDefault="00C44573"/>
    <w:p w14:paraId="4833D464" w14:textId="77777777" w:rsidR="00C44573" w:rsidRDefault="00C44573"/>
    <w:p w14:paraId="0767D9DF" w14:textId="77777777" w:rsidR="00C44573" w:rsidRDefault="00C44573"/>
    <w:p w14:paraId="361DF5D0" w14:textId="77777777" w:rsidR="00C44573" w:rsidRDefault="00C44573"/>
    <w:p w14:paraId="366BF013" w14:textId="77777777" w:rsidR="00C44573" w:rsidRDefault="00C44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201857773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2EEAA46" w14:textId="77777777" w:rsidR="006E2D7F" w:rsidRDefault="006E2D7F" w:rsidP="00CD37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90731C4" w14:textId="77777777" w:rsidR="00D070D7" w:rsidRDefault="00D070D7" w:rsidP="006E2D7F">
    <w:pPr>
      <w:pStyle w:val="Fuzeile"/>
      <w:ind w:right="360"/>
    </w:pPr>
  </w:p>
  <w:p w14:paraId="240D3373" w14:textId="77777777" w:rsidR="00190873" w:rsidRDefault="00190873"/>
  <w:p w14:paraId="297B9760" w14:textId="77777777" w:rsidR="00190873" w:rsidRDefault="00190873"/>
  <w:p w14:paraId="056AF421" w14:textId="77777777" w:rsidR="00190873" w:rsidRDefault="00190873"/>
  <w:p w14:paraId="73243694" w14:textId="77777777" w:rsidR="00190873" w:rsidRDefault="00190873"/>
  <w:p w14:paraId="4F4ECC7E" w14:textId="77777777" w:rsidR="00E013F1" w:rsidRDefault="00E013F1"/>
  <w:p w14:paraId="1D07DA03" w14:textId="77777777" w:rsidR="00E013F1" w:rsidRDefault="00E013F1"/>
  <w:p w14:paraId="51436F91" w14:textId="77777777" w:rsidR="00CE4C7F" w:rsidRDefault="00CE4C7F"/>
  <w:p w14:paraId="231BFCA6" w14:textId="77777777" w:rsidR="00CE4C7F" w:rsidRDefault="00CE4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  <w:rFonts w:cs="Segoe UI"/>
      </w:rPr>
      <w:id w:val="-16648531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9B66CAE" w14:textId="77777777" w:rsidR="00CD379C" w:rsidRPr="00CD379C" w:rsidRDefault="00CD379C" w:rsidP="00CD379C">
        <w:pPr>
          <w:pStyle w:val="Fuzeile"/>
          <w:framePr w:wrap="notBeside" w:vAnchor="text" w:hAnchor="page" w:xAlign="right" w:y="1"/>
          <w:rPr>
            <w:rStyle w:val="Seitenzahl"/>
            <w:rFonts w:cs="Segoe UI"/>
          </w:rPr>
        </w:pPr>
        <w:r w:rsidRPr="00CD379C">
          <w:rPr>
            <w:rStyle w:val="Seitenzahl"/>
            <w:rFonts w:cs="Segoe UI"/>
          </w:rPr>
          <w:fldChar w:fldCharType="begin"/>
        </w:r>
        <w:r w:rsidRPr="00CD379C">
          <w:rPr>
            <w:rStyle w:val="Seitenzahl"/>
            <w:rFonts w:cs="Segoe UI"/>
          </w:rPr>
          <w:instrText xml:space="preserve"> PAGE </w:instrText>
        </w:r>
        <w:r w:rsidRPr="00CD379C">
          <w:rPr>
            <w:rStyle w:val="Seitenzahl"/>
            <w:rFonts w:cs="Segoe UI"/>
          </w:rPr>
          <w:fldChar w:fldCharType="separate"/>
        </w:r>
        <w:r w:rsidRPr="00CD379C">
          <w:rPr>
            <w:rStyle w:val="Seitenzahl"/>
            <w:rFonts w:cs="Segoe UI"/>
            <w:noProof/>
          </w:rPr>
          <w:t>2</w:t>
        </w:r>
        <w:r w:rsidRPr="00CD379C">
          <w:rPr>
            <w:rStyle w:val="Seitenzahl"/>
            <w:rFonts w:cs="Segoe UI"/>
          </w:rPr>
          <w:fldChar w:fldCharType="end"/>
        </w:r>
      </w:p>
    </w:sdtContent>
  </w:sdt>
  <w:p w14:paraId="76743A5B" w14:textId="77777777" w:rsidR="00E013F1" w:rsidRPr="004A7472" w:rsidRDefault="00E013F1" w:rsidP="004A7472">
    <w:pPr>
      <w:pStyle w:val="Fuzeile"/>
      <w:tabs>
        <w:tab w:val="clear" w:pos="4536"/>
        <w:tab w:val="clear" w:pos="9072"/>
        <w:tab w:val="left" w:pos="3133"/>
      </w:tabs>
      <w:ind w:right="360"/>
      <w:rPr>
        <w:rFonts w:cs="Segoe UI"/>
      </w:rPr>
    </w:pPr>
  </w:p>
  <w:p w14:paraId="63EFAB85" w14:textId="77777777" w:rsidR="00CE4C7F" w:rsidRDefault="00CE4C7F"/>
  <w:p w14:paraId="7C93EDE5" w14:textId="77777777" w:rsidR="00CE4C7F" w:rsidRDefault="00CE4C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6564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06682" w14:textId="77777777" w:rsidR="00D230A2" w:rsidRDefault="00D230A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B32DB" w14:textId="56297E69" w:rsidR="00BA119D" w:rsidRDefault="00D230A2" w:rsidP="00BA119D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6511"/>
      </w:tabs>
      <w:spacing w:after="0"/>
      <w:ind w:right="-8"/>
      <w:jc w:val="both"/>
      <w:rPr>
        <w:rFonts w:cs="Segoe UI"/>
      </w:rPr>
    </w:pPr>
    <w:r>
      <w:rPr>
        <w:rFonts w:cs="Segoe UI"/>
      </w:rPr>
      <w:t xml:space="preserve">Forschungsinitiative Rheinland-Pfalz 2024-2028 </w:t>
    </w:r>
    <w:r w:rsidR="00BA119D">
      <w:rPr>
        <w:rFonts w:cs="Segoe UI"/>
      </w:rPr>
      <w:tab/>
    </w:r>
    <w:r w:rsidR="00BA119D">
      <w:rPr>
        <w:rFonts w:cs="Segoe UI"/>
      </w:rPr>
      <w:tab/>
    </w:r>
    <w:r w:rsidR="00BA119D">
      <w:rPr>
        <w:rFonts w:cs="Segoe UI"/>
      </w:rPr>
      <w:tab/>
    </w:r>
    <w:r w:rsidR="00BA119D">
      <w:rPr>
        <w:rFonts w:cs="Segoe UI"/>
      </w:rPr>
      <w:tab/>
    </w:r>
  </w:p>
  <w:p w14:paraId="64A0D590" w14:textId="6D45877A" w:rsidR="00085530" w:rsidRPr="002006E6" w:rsidRDefault="00D230A2" w:rsidP="00BA119D">
    <w:pPr>
      <w:pStyle w:val="Fuzeile"/>
      <w:tabs>
        <w:tab w:val="clear" w:pos="4536"/>
        <w:tab w:val="clear" w:pos="9072"/>
        <w:tab w:val="left" w:pos="6511"/>
      </w:tabs>
      <w:ind w:right="360"/>
      <w:jc w:val="both"/>
      <w:rPr>
        <w:rFonts w:cs="Segoe UI"/>
      </w:rPr>
    </w:pPr>
    <w:r>
      <w:rPr>
        <w:rFonts w:cs="Segoe UI"/>
      </w:rPr>
      <w:t>Antragsformular Strategiefonds I (Stand: November 2024) - Forschungsreferat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EA23A" w14:textId="77777777" w:rsidR="00C44573" w:rsidRDefault="00C44573" w:rsidP="000E4135">
      <w:r>
        <w:separator/>
      </w:r>
    </w:p>
    <w:p w14:paraId="57E24A89" w14:textId="77777777" w:rsidR="00C44573" w:rsidRDefault="00C44573"/>
    <w:p w14:paraId="1F523DD7" w14:textId="77777777" w:rsidR="00C44573" w:rsidRDefault="00C44573"/>
    <w:p w14:paraId="311B334E" w14:textId="77777777" w:rsidR="00C44573" w:rsidRDefault="00C44573"/>
    <w:p w14:paraId="7B8BF4C6" w14:textId="77777777" w:rsidR="00C44573" w:rsidRDefault="00C44573"/>
    <w:p w14:paraId="433A4E09" w14:textId="77777777" w:rsidR="00C44573" w:rsidRDefault="00C44573"/>
    <w:p w14:paraId="2ED07DB9" w14:textId="77777777" w:rsidR="00C44573" w:rsidRDefault="00C44573"/>
    <w:p w14:paraId="0F73DC81" w14:textId="77777777" w:rsidR="00C44573" w:rsidRDefault="00C44573"/>
    <w:p w14:paraId="6ADF007A" w14:textId="77777777" w:rsidR="00C44573" w:rsidRDefault="00C44573"/>
  </w:footnote>
  <w:footnote w:type="continuationSeparator" w:id="0">
    <w:p w14:paraId="21BEA279" w14:textId="77777777" w:rsidR="00C44573" w:rsidRDefault="00C44573" w:rsidP="000E4135">
      <w:r>
        <w:continuationSeparator/>
      </w:r>
    </w:p>
    <w:p w14:paraId="296BBA26" w14:textId="77777777" w:rsidR="00C44573" w:rsidRDefault="00C44573"/>
    <w:p w14:paraId="24D11481" w14:textId="77777777" w:rsidR="00C44573" w:rsidRDefault="00C44573"/>
    <w:p w14:paraId="040C6465" w14:textId="77777777" w:rsidR="00C44573" w:rsidRDefault="00C44573"/>
    <w:p w14:paraId="6A742DC3" w14:textId="77777777" w:rsidR="00C44573" w:rsidRDefault="00C44573"/>
    <w:p w14:paraId="060C7F17" w14:textId="77777777" w:rsidR="00C44573" w:rsidRDefault="00C44573"/>
    <w:p w14:paraId="28744264" w14:textId="77777777" w:rsidR="00C44573" w:rsidRDefault="00C44573"/>
    <w:p w14:paraId="0F23B02D" w14:textId="77777777" w:rsidR="00C44573" w:rsidRDefault="00C44573"/>
    <w:p w14:paraId="672A6A83" w14:textId="77777777" w:rsidR="00C44573" w:rsidRDefault="00C44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6778" w14:textId="77777777" w:rsidR="00906CD9" w:rsidRDefault="00906C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5B54" w14:textId="77777777" w:rsidR="00E013F1" w:rsidRDefault="00FB5BB8" w:rsidP="004A7472">
    <w:pPr>
      <w:pStyle w:val="Kopfzeile"/>
    </w:pPr>
    <w:r w:rsidRPr="00730599">
      <w:drawing>
        <wp:anchor distT="0" distB="0" distL="114300" distR="114300" simplePos="0" relativeHeight="251675648" behindDoc="0" locked="0" layoutInCell="1" allowOverlap="1" wp14:anchorId="15EA46C5" wp14:editId="57A9AE62">
          <wp:simplePos x="0" y="0"/>
          <wp:positionH relativeFrom="page">
            <wp:posOffset>4770755</wp:posOffset>
          </wp:positionH>
          <wp:positionV relativeFrom="paragraph">
            <wp:posOffset>0</wp:posOffset>
          </wp:positionV>
          <wp:extent cx="2052000" cy="518400"/>
          <wp:effectExtent l="0" t="0" r="5715" b="254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682" w:rsidRPr="002006E6">
      <mc:AlternateContent>
        <mc:Choice Requires="wps">
          <w:drawing>
            <wp:anchor distT="0" distB="0" distL="114300" distR="114300" simplePos="0" relativeHeight="251663360" behindDoc="0" locked="0" layoutInCell="1" allowOverlap="1" wp14:anchorId="2393D5FF" wp14:editId="79855CCB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0"/>
              <wp:effectExtent l="0" t="0" r="1270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D9617C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4E3682" w:rsidRPr="002006E6">
      <mc:AlternateContent>
        <mc:Choice Requires="wps">
          <w:drawing>
            <wp:anchor distT="0" distB="0" distL="114300" distR="114300" simplePos="0" relativeHeight="251664384" behindDoc="0" locked="0" layoutInCell="1" allowOverlap="1" wp14:anchorId="0C45CAB1" wp14:editId="6C7D8DFD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16000" cy="0"/>
              <wp:effectExtent l="0" t="0" r="12700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A60114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4E3682" w:rsidRPr="002006E6">
      <mc:AlternateContent>
        <mc:Choice Requires="wps">
          <w:drawing>
            <wp:anchor distT="0" distB="0" distL="114300" distR="114300" simplePos="0" relativeHeight="251665408" behindDoc="0" locked="0" layoutInCell="1" allowOverlap="1" wp14:anchorId="27BD0AC3" wp14:editId="1A52AB6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27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69BCB5" id="Gerade Verbindung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" strokecolor="black [3213]" strokeweight=".25pt">
              <v:stroke joinstyle="miter"/>
              <w10:wrap anchorx="page" anchory="page"/>
            </v:line>
          </w:pict>
        </mc:Fallback>
      </mc:AlternateContent>
    </w:r>
  </w:p>
  <w:p w14:paraId="0F597731" w14:textId="77777777" w:rsidR="00CE4C7F" w:rsidRDefault="00CE4C7F"/>
  <w:p w14:paraId="763E45D3" w14:textId="77777777" w:rsidR="00CE4C7F" w:rsidRDefault="00CE4C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CD70" w14:textId="7E5A67AA" w:rsidR="00D4587C" w:rsidRPr="00BA119D" w:rsidRDefault="00FB5BB8" w:rsidP="00906CD9">
    <w:pPr>
      <w:pStyle w:val="Kopfzeile"/>
      <w:spacing w:after="0"/>
      <w:rPr>
        <w:b/>
        <w:bCs/>
        <w:sz w:val="24"/>
        <w:szCs w:val="24"/>
        <w:lang w:val="de-DE"/>
      </w:rPr>
    </w:pPr>
    <w:r w:rsidRPr="008C6D92">
      <w:rPr>
        <w:b/>
        <w:bCs/>
        <w:sz w:val="24"/>
        <w:szCs w:val="24"/>
      </w:rPr>
      <w:drawing>
        <wp:anchor distT="0" distB="0" distL="114300" distR="114300" simplePos="0" relativeHeight="251674624" behindDoc="0" locked="0" layoutInCell="1" allowOverlap="1" wp14:anchorId="7085D8EB" wp14:editId="59DF950C">
          <wp:simplePos x="0" y="0"/>
          <wp:positionH relativeFrom="page">
            <wp:posOffset>4770755</wp:posOffset>
          </wp:positionH>
          <wp:positionV relativeFrom="paragraph">
            <wp:posOffset>0</wp:posOffset>
          </wp:positionV>
          <wp:extent cx="2052000" cy="518400"/>
          <wp:effectExtent l="0" t="0" r="5715" b="254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286C" w:rsidRPr="008C6D92"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5D9EE" wp14:editId="6B6660D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0"/>
              <wp:effectExtent l="0" t="0" r="12700" b="12700"/>
              <wp:wrapNone/>
              <wp:docPr id="18" name="Gerade Verbindung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FD367F" id="Gerade Verbindung 1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FA286C" w:rsidRPr="008C6D92"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9F0395" wp14:editId="5C594A5D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16000" cy="0"/>
              <wp:effectExtent l="0" t="0" r="12700" b="12700"/>
              <wp:wrapNone/>
              <wp:docPr id="19" name="Gerade Verbindung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331650" id="Gerade Verbindung 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FA286C" w:rsidRPr="008C6D92"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86A674" wp14:editId="10AC93B9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2700"/>
              <wp:wrapNone/>
              <wp:docPr id="20" name="Gerade Verbindung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7B64B" id="Gerade Verbindung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8C6D92" w:rsidRPr="00BA119D">
      <w:rPr>
        <w:b/>
        <w:bCs/>
        <w:sz w:val="24"/>
        <w:szCs w:val="24"/>
        <w:lang w:val="de-DE"/>
      </w:rPr>
      <w:t xml:space="preserve">Strategiefonds I: Anschubförderung für neue </w:t>
    </w:r>
  </w:p>
  <w:p w14:paraId="7AF679CD" w14:textId="1F40D8F4" w:rsidR="008C6D92" w:rsidRPr="00BA119D" w:rsidRDefault="008C6D92" w:rsidP="006C229A">
    <w:pPr>
      <w:pStyle w:val="Kopfzeile"/>
      <w:rPr>
        <w:b/>
        <w:bCs/>
        <w:sz w:val="24"/>
        <w:szCs w:val="24"/>
        <w:lang w:val="de-DE"/>
      </w:rPr>
    </w:pPr>
    <w:r w:rsidRPr="00BA119D">
      <w:rPr>
        <w:b/>
        <w:bCs/>
        <w:sz w:val="24"/>
        <w:szCs w:val="24"/>
        <w:lang w:val="de-DE"/>
      </w:rPr>
      <w:t>Forschungsideen für Verbundforschungsvorhaben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589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FEB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ECD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1AA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D053A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F0E7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250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903C4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66D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2248C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60FB3"/>
    <w:multiLevelType w:val="hybridMultilevel"/>
    <w:tmpl w:val="EF4A7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5966">
    <w:abstractNumId w:val="0"/>
  </w:num>
  <w:num w:numId="2" w16cid:durableId="298649604">
    <w:abstractNumId w:val="1"/>
  </w:num>
  <w:num w:numId="3" w16cid:durableId="170949593">
    <w:abstractNumId w:val="2"/>
  </w:num>
  <w:num w:numId="4" w16cid:durableId="1427312722">
    <w:abstractNumId w:val="3"/>
  </w:num>
  <w:num w:numId="5" w16cid:durableId="1474906327">
    <w:abstractNumId w:val="8"/>
  </w:num>
  <w:num w:numId="6" w16cid:durableId="698897989">
    <w:abstractNumId w:val="4"/>
  </w:num>
  <w:num w:numId="7" w16cid:durableId="1566069653">
    <w:abstractNumId w:val="5"/>
  </w:num>
  <w:num w:numId="8" w16cid:durableId="1554464654">
    <w:abstractNumId w:val="6"/>
  </w:num>
  <w:num w:numId="9" w16cid:durableId="2121753421">
    <w:abstractNumId w:val="7"/>
  </w:num>
  <w:num w:numId="10" w16cid:durableId="1956713380">
    <w:abstractNumId w:val="9"/>
  </w:num>
  <w:num w:numId="11" w16cid:durableId="1784114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73"/>
    <w:rsid w:val="000024F8"/>
    <w:rsid w:val="0000414E"/>
    <w:rsid w:val="00014706"/>
    <w:rsid w:val="00031CDA"/>
    <w:rsid w:val="000321F4"/>
    <w:rsid w:val="000411C2"/>
    <w:rsid w:val="00067776"/>
    <w:rsid w:val="0007391F"/>
    <w:rsid w:val="00085530"/>
    <w:rsid w:val="000855FE"/>
    <w:rsid w:val="000A46D3"/>
    <w:rsid w:val="000B3CC9"/>
    <w:rsid w:val="000C0882"/>
    <w:rsid w:val="000C3D64"/>
    <w:rsid w:val="000E4135"/>
    <w:rsid w:val="00106850"/>
    <w:rsid w:val="001240F6"/>
    <w:rsid w:val="00146043"/>
    <w:rsid w:val="00155207"/>
    <w:rsid w:val="00160159"/>
    <w:rsid w:val="001745ED"/>
    <w:rsid w:val="001810B6"/>
    <w:rsid w:val="00183E36"/>
    <w:rsid w:val="00186964"/>
    <w:rsid w:val="00187496"/>
    <w:rsid w:val="00190873"/>
    <w:rsid w:val="001961B4"/>
    <w:rsid w:val="00197AC0"/>
    <w:rsid w:val="001C6D9A"/>
    <w:rsid w:val="001D4DF5"/>
    <w:rsid w:val="001D5FF6"/>
    <w:rsid w:val="001F4F10"/>
    <w:rsid w:val="001F7AB5"/>
    <w:rsid w:val="002006E6"/>
    <w:rsid w:val="00203C0E"/>
    <w:rsid w:val="00215516"/>
    <w:rsid w:val="00236F62"/>
    <w:rsid w:val="00245BB0"/>
    <w:rsid w:val="00276EB4"/>
    <w:rsid w:val="00294F5B"/>
    <w:rsid w:val="002954DF"/>
    <w:rsid w:val="00295C3E"/>
    <w:rsid w:val="00295F5C"/>
    <w:rsid w:val="002962AE"/>
    <w:rsid w:val="002C1F47"/>
    <w:rsid w:val="002C4674"/>
    <w:rsid w:val="002D7F2D"/>
    <w:rsid w:val="002E0555"/>
    <w:rsid w:val="002F2880"/>
    <w:rsid w:val="002F3827"/>
    <w:rsid w:val="002F456D"/>
    <w:rsid w:val="002F66C7"/>
    <w:rsid w:val="00307083"/>
    <w:rsid w:val="00313ADC"/>
    <w:rsid w:val="00327D54"/>
    <w:rsid w:val="00340EDF"/>
    <w:rsid w:val="00342927"/>
    <w:rsid w:val="003472F8"/>
    <w:rsid w:val="00354CD6"/>
    <w:rsid w:val="00377EE8"/>
    <w:rsid w:val="003825BB"/>
    <w:rsid w:val="0039487B"/>
    <w:rsid w:val="003973D7"/>
    <w:rsid w:val="003A2466"/>
    <w:rsid w:val="003A3462"/>
    <w:rsid w:val="003B0621"/>
    <w:rsid w:val="003B63D9"/>
    <w:rsid w:val="003C09DE"/>
    <w:rsid w:val="003C3F61"/>
    <w:rsid w:val="003D5A20"/>
    <w:rsid w:val="003E1764"/>
    <w:rsid w:val="0040010E"/>
    <w:rsid w:val="00410DBC"/>
    <w:rsid w:val="00424093"/>
    <w:rsid w:val="004309B4"/>
    <w:rsid w:val="004451C9"/>
    <w:rsid w:val="00445292"/>
    <w:rsid w:val="004529CB"/>
    <w:rsid w:val="0046592E"/>
    <w:rsid w:val="0046614D"/>
    <w:rsid w:val="00483274"/>
    <w:rsid w:val="004876AA"/>
    <w:rsid w:val="0049747D"/>
    <w:rsid w:val="004976D5"/>
    <w:rsid w:val="004A120E"/>
    <w:rsid w:val="004A7472"/>
    <w:rsid w:val="004C39E8"/>
    <w:rsid w:val="004E3682"/>
    <w:rsid w:val="004E711C"/>
    <w:rsid w:val="004F5054"/>
    <w:rsid w:val="00501441"/>
    <w:rsid w:val="005060B9"/>
    <w:rsid w:val="00507848"/>
    <w:rsid w:val="00512768"/>
    <w:rsid w:val="00526EBE"/>
    <w:rsid w:val="00530BE4"/>
    <w:rsid w:val="005363B1"/>
    <w:rsid w:val="00545411"/>
    <w:rsid w:val="00557B27"/>
    <w:rsid w:val="005631A6"/>
    <w:rsid w:val="00596C5A"/>
    <w:rsid w:val="005A6B52"/>
    <w:rsid w:val="005B6993"/>
    <w:rsid w:val="005B6E40"/>
    <w:rsid w:val="005C1F4A"/>
    <w:rsid w:val="005C567B"/>
    <w:rsid w:val="005C67AA"/>
    <w:rsid w:val="005D3D58"/>
    <w:rsid w:val="005D70BC"/>
    <w:rsid w:val="005F1664"/>
    <w:rsid w:val="00610CE0"/>
    <w:rsid w:val="006119B5"/>
    <w:rsid w:val="00617244"/>
    <w:rsid w:val="00620C2F"/>
    <w:rsid w:val="006247E7"/>
    <w:rsid w:val="0062561F"/>
    <w:rsid w:val="0063272B"/>
    <w:rsid w:val="00634B33"/>
    <w:rsid w:val="00647AAE"/>
    <w:rsid w:val="00647DCB"/>
    <w:rsid w:val="00673668"/>
    <w:rsid w:val="00677CB7"/>
    <w:rsid w:val="0068177F"/>
    <w:rsid w:val="00681F3F"/>
    <w:rsid w:val="0068410F"/>
    <w:rsid w:val="00686E7F"/>
    <w:rsid w:val="00692AD4"/>
    <w:rsid w:val="006C229A"/>
    <w:rsid w:val="006D21DA"/>
    <w:rsid w:val="006D5C06"/>
    <w:rsid w:val="006D7CD2"/>
    <w:rsid w:val="006E2D7F"/>
    <w:rsid w:val="006E4F29"/>
    <w:rsid w:val="007229DD"/>
    <w:rsid w:val="0072337E"/>
    <w:rsid w:val="00730599"/>
    <w:rsid w:val="00755B57"/>
    <w:rsid w:val="00783524"/>
    <w:rsid w:val="00791A8B"/>
    <w:rsid w:val="007B27E2"/>
    <w:rsid w:val="007D04ED"/>
    <w:rsid w:val="007D178C"/>
    <w:rsid w:val="007D35F3"/>
    <w:rsid w:val="007E40CD"/>
    <w:rsid w:val="007E4C38"/>
    <w:rsid w:val="007E5B99"/>
    <w:rsid w:val="00803761"/>
    <w:rsid w:val="008077ED"/>
    <w:rsid w:val="00813AB5"/>
    <w:rsid w:val="0082089D"/>
    <w:rsid w:val="0082447B"/>
    <w:rsid w:val="00824F10"/>
    <w:rsid w:val="00830B2F"/>
    <w:rsid w:val="00844799"/>
    <w:rsid w:val="00853CE9"/>
    <w:rsid w:val="008617A3"/>
    <w:rsid w:val="00862B7D"/>
    <w:rsid w:val="00877467"/>
    <w:rsid w:val="00880859"/>
    <w:rsid w:val="00892EEC"/>
    <w:rsid w:val="00896A53"/>
    <w:rsid w:val="008B5786"/>
    <w:rsid w:val="008C6D92"/>
    <w:rsid w:val="008F4DBB"/>
    <w:rsid w:val="00906CD9"/>
    <w:rsid w:val="00914568"/>
    <w:rsid w:val="00925E07"/>
    <w:rsid w:val="00934C49"/>
    <w:rsid w:val="00942EA0"/>
    <w:rsid w:val="00973172"/>
    <w:rsid w:val="0097419C"/>
    <w:rsid w:val="00976D90"/>
    <w:rsid w:val="00981181"/>
    <w:rsid w:val="00982685"/>
    <w:rsid w:val="00984F66"/>
    <w:rsid w:val="009A1707"/>
    <w:rsid w:val="009A1B8F"/>
    <w:rsid w:val="009A63D9"/>
    <w:rsid w:val="009B0653"/>
    <w:rsid w:val="009B0CA6"/>
    <w:rsid w:val="009B156E"/>
    <w:rsid w:val="009C4426"/>
    <w:rsid w:val="009C62E2"/>
    <w:rsid w:val="009D0144"/>
    <w:rsid w:val="009D07B9"/>
    <w:rsid w:val="009D4F82"/>
    <w:rsid w:val="009E6E01"/>
    <w:rsid w:val="00A0039C"/>
    <w:rsid w:val="00A02A13"/>
    <w:rsid w:val="00A16AA5"/>
    <w:rsid w:val="00A261F2"/>
    <w:rsid w:val="00A30119"/>
    <w:rsid w:val="00A46746"/>
    <w:rsid w:val="00A502F1"/>
    <w:rsid w:val="00A56877"/>
    <w:rsid w:val="00A72BA6"/>
    <w:rsid w:val="00A7588F"/>
    <w:rsid w:val="00A83789"/>
    <w:rsid w:val="00A837A6"/>
    <w:rsid w:val="00A94338"/>
    <w:rsid w:val="00AA4AC2"/>
    <w:rsid w:val="00AA7E40"/>
    <w:rsid w:val="00AB76D8"/>
    <w:rsid w:val="00AC355C"/>
    <w:rsid w:val="00AC571D"/>
    <w:rsid w:val="00AD74CB"/>
    <w:rsid w:val="00AF40D6"/>
    <w:rsid w:val="00AF4318"/>
    <w:rsid w:val="00B07C99"/>
    <w:rsid w:val="00B1641A"/>
    <w:rsid w:val="00B2455A"/>
    <w:rsid w:val="00B324AA"/>
    <w:rsid w:val="00B56411"/>
    <w:rsid w:val="00B627B8"/>
    <w:rsid w:val="00B63D37"/>
    <w:rsid w:val="00B71E33"/>
    <w:rsid w:val="00B86554"/>
    <w:rsid w:val="00BA1049"/>
    <w:rsid w:val="00BA119D"/>
    <w:rsid w:val="00BB2E05"/>
    <w:rsid w:val="00BC4CDD"/>
    <w:rsid w:val="00BD2919"/>
    <w:rsid w:val="00BD385B"/>
    <w:rsid w:val="00BD680B"/>
    <w:rsid w:val="00BD7AD4"/>
    <w:rsid w:val="00BE6C8E"/>
    <w:rsid w:val="00C05B62"/>
    <w:rsid w:val="00C1084D"/>
    <w:rsid w:val="00C141D9"/>
    <w:rsid w:val="00C14921"/>
    <w:rsid w:val="00C21355"/>
    <w:rsid w:val="00C271E5"/>
    <w:rsid w:val="00C314E7"/>
    <w:rsid w:val="00C44573"/>
    <w:rsid w:val="00C46115"/>
    <w:rsid w:val="00C5359F"/>
    <w:rsid w:val="00C548F8"/>
    <w:rsid w:val="00C619FC"/>
    <w:rsid w:val="00C63F68"/>
    <w:rsid w:val="00C71316"/>
    <w:rsid w:val="00C7163D"/>
    <w:rsid w:val="00C72B52"/>
    <w:rsid w:val="00C8594F"/>
    <w:rsid w:val="00C91B91"/>
    <w:rsid w:val="00CA3047"/>
    <w:rsid w:val="00CB1C13"/>
    <w:rsid w:val="00CB3957"/>
    <w:rsid w:val="00CB52BC"/>
    <w:rsid w:val="00CC031D"/>
    <w:rsid w:val="00CD379C"/>
    <w:rsid w:val="00CE2785"/>
    <w:rsid w:val="00CE4C7F"/>
    <w:rsid w:val="00CF3C89"/>
    <w:rsid w:val="00CF6ED0"/>
    <w:rsid w:val="00D070D7"/>
    <w:rsid w:val="00D13E8A"/>
    <w:rsid w:val="00D22559"/>
    <w:rsid w:val="00D230A2"/>
    <w:rsid w:val="00D31AEB"/>
    <w:rsid w:val="00D34411"/>
    <w:rsid w:val="00D35F3E"/>
    <w:rsid w:val="00D40F5E"/>
    <w:rsid w:val="00D41D77"/>
    <w:rsid w:val="00D4287B"/>
    <w:rsid w:val="00D450A8"/>
    <w:rsid w:val="00D4587C"/>
    <w:rsid w:val="00D54294"/>
    <w:rsid w:val="00D866FB"/>
    <w:rsid w:val="00D90A4A"/>
    <w:rsid w:val="00D91870"/>
    <w:rsid w:val="00D925AB"/>
    <w:rsid w:val="00D94F11"/>
    <w:rsid w:val="00DA0E10"/>
    <w:rsid w:val="00DA24A1"/>
    <w:rsid w:val="00DA7855"/>
    <w:rsid w:val="00DA7E90"/>
    <w:rsid w:val="00DC1A0A"/>
    <w:rsid w:val="00DC4241"/>
    <w:rsid w:val="00DC47D5"/>
    <w:rsid w:val="00DD0D3F"/>
    <w:rsid w:val="00E00461"/>
    <w:rsid w:val="00E013F1"/>
    <w:rsid w:val="00E27C23"/>
    <w:rsid w:val="00E541C9"/>
    <w:rsid w:val="00E62610"/>
    <w:rsid w:val="00E714DB"/>
    <w:rsid w:val="00E838E4"/>
    <w:rsid w:val="00EA17C3"/>
    <w:rsid w:val="00EA7AA5"/>
    <w:rsid w:val="00EB2F51"/>
    <w:rsid w:val="00ED2686"/>
    <w:rsid w:val="00ED4F9A"/>
    <w:rsid w:val="00EE0CA8"/>
    <w:rsid w:val="00EF07BA"/>
    <w:rsid w:val="00F070D9"/>
    <w:rsid w:val="00F10210"/>
    <w:rsid w:val="00F30DAE"/>
    <w:rsid w:val="00F5109B"/>
    <w:rsid w:val="00F52586"/>
    <w:rsid w:val="00F56CD0"/>
    <w:rsid w:val="00F64DCA"/>
    <w:rsid w:val="00F750F9"/>
    <w:rsid w:val="00F854E1"/>
    <w:rsid w:val="00F9031C"/>
    <w:rsid w:val="00F90942"/>
    <w:rsid w:val="00F97CC3"/>
    <w:rsid w:val="00FA286C"/>
    <w:rsid w:val="00FA7BB1"/>
    <w:rsid w:val="00FB5BB8"/>
    <w:rsid w:val="00FB645E"/>
    <w:rsid w:val="00FC19C5"/>
    <w:rsid w:val="00FC4A60"/>
    <w:rsid w:val="00FC7B01"/>
    <w:rsid w:val="00FD4E8B"/>
    <w:rsid w:val="00FD4F8E"/>
    <w:rsid w:val="00FE1A3A"/>
    <w:rsid w:val="00FE588C"/>
    <w:rsid w:val="00FF412A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1F7BC"/>
  <w15:chartTrackingRefBased/>
  <w15:docId w15:val="{757B25E3-BC78-4C1C-9840-D49CF006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414E"/>
    <w:pPr>
      <w:spacing w:after="120"/>
    </w:pPr>
    <w:rPr>
      <w:rFonts w:ascii="Segoe UI" w:hAnsi="Segoe UI" w:cs="Times New Roman Standard"/>
      <w:color w:val="000000" w:themeColor="text1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1CDA"/>
    <w:pPr>
      <w:keepNext/>
      <w:keepLines/>
      <w:spacing w:before="120"/>
      <w:outlineLvl w:val="0"/>
    </w:pPr>
    <w:rPr>
      <w:rFonts w:eastAsiaTheme="majorEastAsia" w:cs="Times New Roman (Überschriften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1CDA"/>
    <w:pPr>
      <w:keepNext/>
      <w:keepLines/>
      <w:spacing w:before="120"/>
      <w:outlineLvl w:val="1"/>
    </w:pPr>
    <w:rPr>
      <w:rFonts w:eastAsiaTheme="majorEastAsia" w:cs="Times New Roman (Überschriften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1CDA"/>
    <w:pPr>
      <w:keepNext/>
      <w:keepLines/>
      <w:spacing w:before="120"/>
      <w:outlineLvl w:val="2"/>
    </w:pPr>
    <w:rPr>
      <w:rFonts w:eastAsiaTheme="majorEastAsia" w:cs="Times New Roman (Überschriften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36F62"/>
    <w:pPr>
      <w:keepNext/>
      <w:keepLines/>
      <w:spacing w:before="120"/>
      <w:outlineLvl w:val="3"/>
    </w:pPr>
    <w:rPr>
      <w:rFonts w:eastAsiaTheme="majorEastAsia" w:cs="Times New Roman (Überschriften"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031CDA"/>
    <w:pPr>
      <w:keepNext/>
      <w:keepLines/>
      <w:spacing w:before="120"/>
      <w:outlineLvl w:val="4"/>
    </w:pPr>
    <w:rPr>
      <w:rFonts w:eastAsiaTheme="majorEastAsia" w:cs="Times New Roman (Überschriften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9C62E2"/>
    <w:pPr>
      <w:keepNext/>
      <w:keepLines/>
      <w:spacing w:before="12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9A63D9"/>
    <w:pPr>
      <w:keepNext/>
      <w:keepLines/>
      <w:spacing w:before="12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9A63D9"/>
    <w:pPr>
      <w:keepNext/>
      <w:keepLines/>
      <w:spacing w:before="120"/>
      <w:outlineLvl w:val="7"/>
    </w:pPr>
    <w:rPr>
      <w:rFonts w:eastAsiaTheme="majorEastAsia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9A63D9"/>
    <w:pPr>
      <w:keepNext/>
      <w:keepLines/>
      <w:spacing w:before="120"/>
      <w:outlineLvl w:val="8"/>
    </w:pPr>
    <w:rPr>
      <w:rFonts w:eastAsiaTheme="majorEastAsia" w:cs="Times New Roman (Überschriften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0010E"/>
    <w:rPr>
      <w:caps w:val="0"/>
      <w:smallCaps w:val="0"/>
      <w:color w:val="007AC3"/>
    </w:rPr>
  </w:style>
  <w:style w:type="paragraph" w:styleId="Kopfzeile">
    <w:name w:val="header"/>
    <w:basedOn w:val="Standard"/>
    <w:link w:val="KopfzeileZchn"/>
    <w:uiPriority w:val="99"/>
    <w:unhideWhenUsed/>
    <w:qFormat/>
    <w:rsid w:val="004976D5"/>
    <w:rPr>
      <w:rFonts w:cs="Segoe UI"/>
      <w:noProof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976D5"/>
    <w:rPr>
      <w:rFonts w:ascii="Segoe UI" w:hAnsi="Segoe UI" w:cs="Segoe UI"/>
      <w:caps w:val="0"/>
      <w:smallCaps w:val="0"/>
      <w:noProof/>
      <w:color w:val="000000" w:themeColor="text1"/>
      <w:spacing w:val="0"/>
      <w:sz w:val="20"/>
      <w:szCs w:val="20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31CDA"/>
    <w:rPr>
      <w:rFonts w:ascii="Segoe UI" w:eastAsiaTheme="majorEastAsia" w:hAnsi="Segoe UI" w:cs="Times New Roman (Überschriften"/>
      <w:caps w:val="0"/>
      <w:smallCaps w:val="0"/>
      <w:color w:val="000000" w:themeColor="text1"/>
      <w:sz w:val="32"/>
      <w:szCs w:val="32"/>
      <w:lang w:eastAsia="de-DE"/>
    </w:rPr>
  </w:style>
  <w:style w:type="table" w:styleId="Tabellenraster">
    <w:name w:val="Table Grid"/>
    <w:basedOn w:val="NormaleTabelle"/>
    <w:uiPriority w:val="39"/>
    <w:rsid w:val="00AF4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A7E90"/>
    <w:rPr>
      <w:rFonts w:ascii="Segoe UI" w:hAnsi="Segoe UI" w:cs="Times New Roman Standard"/>
      <w:color w:val="000000" w:themeColor="text1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BD29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2919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unhideWhenUsed/>
    <w:rsid w:val="00D13E8A"/>
    <w:rPr>
      <w:rFonts w:ascii="Segoe UI" w:hAnsi="Segoe UI"/>
      <w:b w:val="0"/>
      <w:i w:val="0"/>
      <w:caps w:val="0"/>
      <w:smallCaps w:val="0"/>
      <w:color w:val="000000" w:themeColor="text1"/>
      <w:spacing w:val="0"/>
      <w:sz w:val="20"/>
      <w:u w:val="none"/>
    </w:rPr>
  </w:style>
  <w:style w:type="paragraph" w:styleId="Verzeichnis4">
    <w:name w:val="toc 4"/>
    <w:basedOn w:val="Standard"/>
    <w:next w:val="Standard"/>
    <w:uiPriority w:val="39"/>
    <w:semiHidden/>
    <w:unhideWhenUsed/>
    <w:rsid w:val="00934C49"/>
    <w:pPr>
      <w:ind w:left="601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3C3F61"/>
  </w:style>
  <w:style w:type="character" w:customStyle="1" w:styleId="berschrift2Zchn">
    <w:name w:val="Überschrift 2 Zchn"/>
    <w:basedOn w:val="Absatz-Standardschriftart"/>
    <w:link w:val="berschrift2"/>
    <w:uiPriority w:val="9"/>
    <w:rsid w:val="00031CDA"/>
    <w:rPr>
      <w:rFonts w:ascii="Segoe UI" w:eastAsiaTheme="majorEastAsia" w:hAnsi="Segoe UI" w:cs="Times New Roman (Überschriften"/>
      <w:b/>
      <w:caps w:val="0"/>
      <w:smallCaps w:val="0"/>
      <w:color w:val="000000" w:themeColor="text1"/>
      <w:szCs w:val="2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5109B"/>
    <w:pPr>
      <w:contextualSpacing/>
    </w:pPr>
    <w:rPr>
      <w:rFonts w:eastAsiaTheme="majorEastAsia" w:cs="Times New Roman (Überschriften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109B"/>
    <w:rPr>
      <w:rFonts w:ascii="Segoe UI" w:eastAsiaTheme="majorEastAsia" w:hAnsi="Segoe UI" w:cs="Times New Roman (Überschriften"/>
      <w:caps w:val="0"/>
      <w:smallCaps w:val="0"/>
      <w:color w:val="000000" w:themeColor="text1"/>
      <w:sz w:val="44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5786"/>
    <w:pPr>
      <w:numPr>
        <w:ilvl w:val="1"/>
      </w:numPr>
      <w:spacing w:after="240"/>
      <w:contextualSpacing/>
    </w:pPr>
    <w:rPr>
      <w:rFonts w:eastAsiaTheme="minorEastAsia" w:cs="Times New Roman (Textkörper CS)"/>
      <w:color w:val="7F7F7F" w:themeColor="text1" w:themeTint="80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5786"/>
    <w:rPr>
      <w:rFonts w:ascii="Segoe UI" w:eastAsiaTheme="minorEastAsia" w:hAnsi="Segoe UI" w:cs="Times New Roman (Textkörper CS)"/>
      <w:caps w:val="0"/>
      <w:smallCaps w:val="0"/>
      <w:color w:val="7F7F7F" w:themeColor="text1" w:themeTint="80"/>
      <w:spacing w:val="0"/>
      <w:szCs w:val="22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ED4F9A"/>
    <w:rPr>
      <w:rFonts w:ascii="Segoe UI" w:hAnsi="Segoe UI"/>
      <w:b w:val="0"/>
      <w:i/>
      <w:iCs/>
      <w:caps w:val="0"/>
      <w:smallCaps w:val="0"/>
      <w:color w:val="7F7F7F" w:themeColor="text1" w:themeTint="80"/>
      <w:spacing w:val="0"/>
      <w:sz w:val="20"/>
    </w:rPr>
  </w:style>
  <w:style w:type="character" w:styleId="Hervorhebung">
    <w:name w:val="Emphasis"/>
    <w:basedOn w:val="Absatz-Standardschriftart"/>
    <w:uiPriority w:val="20"/>
    <w:qFormat/>
    <w:rsid w:val="00526EBE"/>
    <w:rPr>
      <w:rFonts w:ascii="Segoe UI" w:hAnsi="Segoe UI"/>
      <w:b w:val="0"/>
      <w:i/>
      <w:iCs/>
      <w:caps w:val="0"/>
      <w:smallCaps w:val="0"/>
      <w:color w:val="000000" w:themeColor="text1"/>
      <w:spacing w:val="0"/>
      <w:sz w:val="20"/>
    </w:rPr>
  </w:style>
  <w:style w:type="character" w:styleId="IntensiveHervorhebung">
    <w:name w:val="Intense Emphasis"/>
    <w:basedOn w:val="Absatz-Standardschriftart"/>
    <w:uiPriority w:val="21"/>
    <w:qFormat/>
    <w:rsid w:val="005A6B52"/>
    <w:rPr>
      <w:rFonts w:ascii="Segoe UI" w:hAnsi="Segoe UI"/>
      <w:b/>
      <w:i/>
      <w:iCs/>
      <w:caps w:val="0"/>
      <w:smallCaps w:val="0"/>
      <w:color w:val="000000" w:themeColor="text1"/>
      <w:spacing w:val="0"/>
      <w:sz w:val="2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A4AC2"/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976D90"/>
    <w:pPr>
      <w:spacing w:before="240" w:after="240"/>
      <w:ind w:left="862" w:right="862"/>
    </w:pPr>
    <w:rPr>
      <w:i/>
      <w:iCs/>
      <w:color w:val="7F7F7F" w:themeColor="text1" w:themeTint="80"/>
    </w:rPr>
  </w:style>
  <w:style w:type="character" w:customStyle="1" w:styleId="ZitatZchn">
    <w:name w:val="Zitat Zchn"/>
    <w:basedOn w:val="Absatz-Standardschriftart"/>
    <w:link w:val="Zitat"/>
    <w:uiPriority w:val="29"/>
    <w:rsid w:val="00976D90"/>
    <w:rPr>
      <w:rFonts w:ascii="Segoe UI" w:hAnsi="Segoe UI" w:cs="Times New Roman Standard"/>
      <w:i/>
      <w:iCs/>
      <w:caps w:val="0"/>
      <w:smallCaps w:val="0"/>
      <w:color w:val="7F7F7F" w:themeColor="text1" w:themeTint="80"/>
      <w:sz w:val="20"/>
      <w:szCs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F4318"/>
    <w:pPr>
      <w:spacing w:before="360" w:after="360"/>
      <w:ind w:left="862" w:right="862"/>
    </w:pPr>
    <w:rPr>
      <w:i/>
      <w:iCs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4318"/>
    <w:rPr>
      <w:rFonts w:ascii="Segoe UI" w:hAnsi="Segoe UI" w:cs="Times New Roman Standard"/>
      <w:i/>
      <w:iCs/>
      <w:caps w:val="0"/>
      <w:smallCaps w:val="0"/>
      <w:color w:val="000000" w:themeColor="text1"/>
      <w:szCs w:val="20"/>
      <w:lang w:eastAsia="de-DE"/>
    </w:rPr>
  </w:style>
  <w:style w:type="character" w:styleId="SchwacherVerweis">
    <w:name w:val="Subtle Reference"/>
    <w:basedOn w:val="Absatz-Standardschriftart"/>
    <w:uiPriority w:val="31"/>
    <w:qFormat/>
    <w:rsid w:val="006D21DA"/>
    <w:rPr>
      <w:rFonts w:ascii="Segoe UI" w:hAnsi="Segoe UI"/>
      <w:b w:val="0"/>
      <w:i w:val="0"/>
      <w:caps/>
      <w:smallCaps w:val="0"/>
      <w:color w:val="000000" w:themeColor="text1"/>
      <w:spacing w:val="0"/>
      <w:kern w:val="0"/>
      <w:sz w:val="20"/>
      <w:u w:val="none"/>
    </w:rPr>
  </w:style>
  <w:style w:type="character" w:styleId="IntensiverVerweis">
    <w:name w:val="Intense Reference"/>
    <w:basedOn w:val="Absatz-Standardschriftart"/>
    <w:uiPriority w:val="32"/>
    <w:qFormat/>
    <w:rsid w:val="006D21DA"/>
    <w:rPr>
      <w:rFonts w:ascii="Segoe UI" w:hAnsi="Segoe UI"/>
      <w:b/>
      <w:bCs/>
      <w:i w:val="0"/>
      <w:caps/>
      <w:smallCaps w:val="0"/>
      <w:color w:val="000000" w:themeColor="text1"/>
      <w:spacing w:val="0"/>
      <w:w w:val="100"/>
      <w:kern w:val="0"/>
      <w:sz w:val="20"/>
      <w:u w:val="none"/>
    </w:rPr>
  </w:style>
  <w:style w:type="character" w:styleId="Buchtitel">
    <w:name w:val="Book Title"/>
    <w:basedOn w:val="Absatz-Standardschriftart"/>
    <w:uiPriority w:val="33"/>
    <w:rsid w:val="00AD74CB"/>
    <w:rPr>
      <w:rFonts w:ascii="Segoe UI" w:hAnsi="Segoe UI"/>
      <w:b/>
      <w:bCs/>
      <w:i/>
      <w:iCs/>
      <w:caps w:val="0"/>
      <w:smallCaps w:val="0"/>
      <w:color w:val="000000" w:themeColor="text1"/>
      <w:spacing w:val="0"/>
      <w:w w:val="100"/>
      <w:kern w:val="0"/>
      <w:sz w:val="20"/>
    </w:rPr>
  </w:style>
  <w:style w:type="paragraph" w:styleId="Listenabsatz">
    <w:name w:val="List Paragraph"/>
    <w:basedOn w:val="Standard"/>
    <w:uiPriority w:val="34"/>
    <w:qFormat/>
    <w:rsid w:val="004976D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31CDA"/>
    <w:rPr>
      <w:rFonts w:ascii="Segoe UI" w:eastAsiaTheme="majorEastAsia" w:hAnsi="Segoe UI" w:cs="Times New Roman (Überschriften"/>
      <w:b/>
      <w:caps w:val="0"/>
      <w:smallCaps w:val="0"/>
      <w:color w:val="000000" w:themeColor="text1"/>
      <w:sz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36F62"/>
    <w:rPr>
      <w:rFonts w:ascii="Segoe UI" w:eastAsiaTheme="majorEastAsia" w:hAnsi="Segoe UI" w:cs="Times New Roman (Überschriften"/>
      <w:iCs/>
      <w:caps w:val="0"/>
      <w:smallCaps w:val="0"/>
      <w:color w:val="000000" w:themeColor="text1"/>
      <w:spacing w:val="0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31CDA"/>
    <w:rPr>
      <w:rFonts w:ascii="Segoe UI" w:eastAsiaTheme="majorEastAsia" w:hAnsi="Segoe UI" w:cs="Times New Roman (Überschriften"/>
      <w:caps w:val="0"/>
      <w:smallCaps w:val="0"/>
      <w:color w:val="000000" w:themeColor="text1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62E2"/>
    <w:rPr>
      <w:rFonts w:ascii="Segoe UI" w:eastAsiaTheme="majorEastAsia" w:hAnsi="Segoe UI" w:cstheme="majorBidi"/>
      <w:caps w:val="0"/>
      <w:smallCaps w:val="0"/>
      <w:color w:val="000000" w:themeColor="text1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63D9"/>
    <w:rPr>
      <w:rFonts w:ascii="Segoe UI" w:eastAsiaTheme="majorEastAsia" w:hAnsi="Segoe UI" w:cstheme="majorBidi"/>
      <w:iCs/>
      <w:caps w:val="0"/>
      <w:smallCaps w:val="0"/>
      <w:color w:val="000000" w:themeColor="text1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63D9"/>
    <w:rPr>
      <w:rFonts w:ascii="Segoe UI" w:eastAsiaTheme="majorEastAsia" w:hAnsi="Segoe UI" w:cstheme="majorBidi"/>
      <w:caps w:val="0"/>
      <w:smallCaps w:val="0"/>
      <w:color w:val="000000" w:themeColor="text1"/>
      <w:sz w:val="20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63D9"/>
    <w:rPr>
      <w:rFonts w:ascii="Segoe UI" w:eastAsiaTheme="majorEastAsia" w:hAnsi="Segoe UI" w:cs="Times New Roman (Überschriften"/>
      <w:iCs/>
      <w:caps w:val="0"/>
      <w:smallCaps w:val="0"/>
      <w:color w:val="000000" w:themeColor="text1"/>
      <w:sz w:val="20"/>
      <w:szCs w:val="21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F97CC3"/>
    <w:pPr>
      <w:spacing w:before="120"/>
    </w:pPr>
    <w:rPr>
      <w:i/>
      <w:iCs/>
      <w:sz w:val="16"/>
      <w:szCs w:val="18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A4AC2"/>
  </w:style>
  <w:style w:type="paragraph" w:styleId="Inhaltsverzeichnisberschrift">
    <w:name w:val="TOC Heading"/>
    <w:basedOn w:val="berschrift1"/>
    <w:next w:val="Standard"/>
    <w:uiPriority w:val="39"/>
    <w:unhideWhenUsed/>
    <w:rsid w:val="003C3F61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5060B9"/>
  </w:style>
  <w:style w:type="character" w:customStyle="1" w:styleId="AnredeZchn">
    <w:name w:val="Anrede Zchn"/>
    <w:basedOn w:val="Absatz-Standardschriftart"/>
    <w:link w:val="Anrede"/>
    <w:uiPriority w:val="99"/>
    <w:semiHidden/>
    <w:rsid w:val="00AA4AC2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5060B9"/>
    <w:pPr>
      <w:ind w:left="198"/>
    </w:pPr>
  </w:style>
  <w:style w:type="paragraph" w:styleId="Verzeichnis3">
    <w:name w:val="toc 3"/>
    <w:basedOn w:val="Standard"/>
    <w:next w:val="Standard"/>
    <w:autoRedefine/>
    <w:uiPriority w:val="39"/>
    <w:unhideWhenUsed/>
    <w:rsid w:val="005060B9"/>
    <w:pPr>
      <w:ind w:left="403"/>
    </w:pPr>
  </w:style>
  <w:style w:type="character" w:styleId="BesuchterLink">
    <w:name w:val="FollowedHyperlink"/>
    <w:basedOn w:val="Absatz-Standardschriftart"/>
    <w:uiPriority w:val="99"/>
    <w:semiHidden/>
    <w:unhideWhenUsed/>
    <w:rsid w:val="0040010E"/>
    <w:rPr>
      <w:caps w:val="0"/>
      <w:smallCaps w:val="0"/>
      <w:color w:val="007AC3"/>
      <w:u w:val="none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060B9"/>
    <w:pPr>
      <w:ind w:left="799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060B9"/>
    <w:pPr>
      <w:ind w:left="998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060B9"/>
    <w:pPr>
      <w:ind w:left="1202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060B9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060B9"/>
    <w:pPr>
      <w:ind w:left="1599"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22559"/>
  </w:style>
  <w:style w:type="character" w:customStyle="1" w:styleId="DatumZchn">
    <w:name w:val="Datum Zchn"/>
    <w:basedOn w:val="Absatz-Standardschriftart"/>
    <w:link w:val="Datum"/>
    <w:uiPriority w:val="99"/>
    <w:semiHidden/>
    <w:rsid w:val="00D22559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2559"/>
    <w:rPr>
      <w:rFonts w:ascii="Arial" w:hAnsi="Arial"/>
      <w:sz w:val="24"/>
      <w:szCs w:val="26"/>
    </w:rPr>
  </w:style>
  <w:style w:type="paragraph" w:styleId="Blocktext">
    <w:name w:val="Block Text"/>
    <w:basedOn w:val="Standard"/>
    <w:uiPriority w:val="99"/>
    <w:unhideWhenUsed/>
    <w:qFormat/>
    <w:rsid w:val="00D22559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1" w:right="1151"/>
    </w:pPr>
    <w:rPr>
      <w:rFonts w:eastAsiaTheme="minorEastAsia" w:cs="Times New Roman (Textkörper CS)"/>
      <w:i/>
      <w:iCs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2559"/>
    <w:rPr>
      <w:rFonts w:ascii="Arial" w:hAnsi="Arial" w:cs="Times New Roman Standard"/>
      <w:caps w:val="0"/>
      <w:smallCaps w:val="0"/>
      <w:color w:val="000000" w:themeColor="text1"/>
      <w:szCs w:val="26"/>
      <w:lang w:eastAsia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22559"/>
  </w:style>
  <w:style w:type="paragraph" w:styleId="berarbeitung">
    <w:name w:val="Revision"/>
    <w:hidden/>
    <w:uiPriority w:val="99"/>
    <w:semiHidden/>
    <w:rsid w:val="007E4C38"/>
    <w:rPr>
      <w:rFonts w:ascii="Segoe UI" w:hAnsi="Segoe UI" w:cs="Times New Roman Standard"/>
      <w:sz w:val="20"/>
      <w:szCs w:val="20"/>
      <w:lang w:eastAsia="de-DE"/>
    </w:rPr>
  </w:style>
  <w:style w:type="paragraph" w:styleId="Aufzhlungszeichen">
    <w:name w:val="List Bullet"/>
    <w:basedOn w:val="Standard"/>
    <w:uiPriority w:val="99"/>
    <w:unhideWhenUsed/>
    <w:qFormat/>
    <w:rsid w:val="00294F5B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294F5B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294F5B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94F5B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94F5B"/>
    <w:pPr>
      <w:numPr>
        <w:numId w:val="6"/>
      </w:numPr>
      <w:contextualSpacing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22559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character" w:styleId="Erwhnung">
    <w:name w:val="Mention"/>
    <w:basedOn w:val="Absatz-Standardschriftart"/>
    <w:uiPriority w:val="99"/>
    <w:semiHidden/>
    <w:unhideWhenUsed/>
    <w:rsid w:val="00D22559"/>
    <w:rPr>
      <w:rFonts w:ascii="Segoe UI" w:hAnsi="Segoe UI"/>
      <w:caps w:val="0"/>
      <w:smallCaps w:val="0"/>
      <w:color w:val="000000" w:themeColor="text1"/>
      <w:bdr w:val="none" w:sz="0" w:space="0" w:color="auto"/>
      <w:shd w:val="clear" w:color="auto" w:fill="auto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2255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22559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A7E40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7E40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82089D"/>
    <w:rPr>
      <w:rFonts w:ascii="Segoe UI" w:hAnsi="Segoe UI"/>
      <w:caps w:val="0"/>
      <w:smallCaps w:val="0"/>
      <w:color w:val="000000" w:themeColor="text1"/>
      <w:u w:val="none"/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77EE8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77EE8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7EE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7EE8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2089D"/>
    <w:rPr>
      <w:rFonts w:ascii="Segoe UI" w:hAnsi="Segoe UI"/>
      <w:caps w:val="0"/>
      <w:smallCaps w:val="0"/>
      <w:color w:val="000000" w:themeColor="text1"/>
      <w:u w:val="none"/>
      <w:vertAlign w:val="superscript"/>
    </w:rPr>
  </w:style>
  <w:style w:type="character" w:styleId="Hashtag">
    <w:name w:val="Hashtag"/>
    <w:basedOn w:val="Absatz-Standardschriftart"/>
    <w:uiPriority w:val="99"/>
    <w:semiHidden/>
    <w:unhideWhenUsed/>
    <w:rsid w:val="009B0653"/>
    <w:rPr>
      <w:rFonts w:ascii="Segoe UI" w:hAnsi="Segoe UI"/>
      <w:caps w:val="0"/>
      <w:smallCaps w:val="0"/>
      <w:color w:val="000000" w:themeColor="text1"/>
      <w:bdr w:val="none" w:sz="0" w:space="0" w:color="auto"/>
      <w:shd w:val="clear" w:color="auto" w:fill="auto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2447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2447B"/>
    <w:pPr>
      <w:spacing w:before="120" w:after="40"/>
    </w:pPr>
    <w:rPr>
      <w:rFonts w:eastAsiaTheme="majorEastAsia" w:cs="Times New Roman (Überschriften"/>
      <w:bCs/>
      <w:sz w:val="32"/>
    </w:rPr>
  </w:style>
  <w:style w:type="character" w:styleId="SmartHyperlink">
    <w:name w:val="Smart Hyperlink"/>
    <w:basedOn w:val="Absatz-Standardschriftart"/>
    <w:uiPriority w:val="99"/>
    <w:semiHidden/>
    <w:unhideWhenUsed/>
    <w:rsid w:val="0082447B"/>
    <w:rPr>
      <w:rFonts w:ascii="Segoe UI" w:hAnsi="Segoe UI"/>
      <w:caps w:val="0"/>
      <w:smallCaps w:val="0"/>
      <w:color w:val="000000" w:themeColor="text1"/>
      <w:u w:val="dotte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2447B"/>
    <w:pPr>
      <w:shd w:val="pct10" w:color="000000" w:themeColor="text1" w:fill="auto"/>
      <w:ind w:left="1134" w:hanging="1134"/>
    </w:pPr>
    <w:rPr>
      <w:rFonts w:eastAsiaTheme="majorEastAsia" w:cs="Times New Roman (Überschriften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2447B"/>
    <w:rPr>
      <w:rFonts w:ascii="Segoe UI" w:eastAsiaTheme="majorEastAsia" w:hAnsi="Segoe UI" w:cs="Times New Roman (Überschriften"/>
      <w:caps w:val="0"/>
      <w:smallCaps w:val="0"/>
      <w:color w:val="000000" w:themeColor="text1"/>
      <w:sz w:val="20"/>
      <w:shd w:val="pct10" w:color="000000" w:themeColor="text1" w:fill="auto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47B"/>
    <w:rPr>
      <w:rFonts w:ascii="Segoe UI" w:hAnsi="Segoe UI"/>
      <w:caps w:val="0"/>
      <w:smallCaps w:val="0"/>
      <w:color w:val="7F7F7F" w:themeColor="text1" w:themeTint="80"/>
      <w:bdr w:val="none" w:sz="0" w:space="0" w:color="auto"/>
      <w:shd w:val="clear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82447B"/>
    <w:pPr>
      <w:spacing w:before="120" w:after="40"/>
    </w:pPr>
    <w:rPr>
      <w:rFonts w:eastAsiaTheme="majorEastAsia" w:cstheme="majorBidi"/>
      <w:bCs/>
      <w:sz w:val="32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4A120E"/>
    <w:rPr>
      <w:rFonts w:eastAsiaTheme="majorEastAsia" w:cs="Times New Roman (Überschriften"/>
      <w:sz w:val="15"/>
    </w:rPr>
  </w:style>
  <w:style w:type="paragraph" w:styleId="Umschlagadresse">
    <w:name w:val="envelope address"/>
    <w:basedOn w:val="Standard"/>
    <w:uiPriority w:val="99"/>
    <w:semiHidden/>
    <w:unhideWhenUsed/>
    <w:rsid w:val="004A120E"/>
    <w:pPr>
      <w:framePr w:w="4320" w:h="2160" w:hRule="exact" w:hSpace="141" w:wrap="auto" w:hAnchor="page" w:xAlign="center" w:yAlign="bottom"/>
      <w:ind w:left="1"/>
    </w:pPr>
    <w:rPr>
      <w:rFonts w:eastAsiaTheme="majorEastAsia" w:cs="Times New Roman (Überschriften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A120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A120E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4A120E"/>
    <w:rPr>
      <w:rFonts w:ascii="Segoe UI" w:hAnsi="Segoe UI"/>
      <w:caps w:val="0"/>
      <w:smallCaps w:val="0"/>
      <w:color w:val="7F7F7F" w:themeColor="text1" w:themeTint="80"/>
      <w:sz w:val="16"/>
      <w:u w:val="none"/>
    </w:rPr>
  </w:style>
  <w:style w:type="paragraph" w:customStyle="1" w:styleId="berschrift">
    <w:name w:val="Überschrift"/>
    <w:basedOn w:val="Standard"/>
    <w:qFormat/>
    <w:rsid w:val="00C5359F"/>
    <w:rPr>
      <w:b/>
      <w:sz w:val="32"/>
      <w:szCs w:val="32"/>
    </w:rPr>
  </w:style>
  <w:style w:type="paragraph" w:customStyle="1" w:styleId="Unterzeile">
    <w:name w:val="Unterzeile"/>
    <w:basedOn w:val="Standard"/>
    <w:qFormat/>
    <w:rsid w:val="00E27C23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24F10"/>
    <w:rPr>
      <w:rFonts w:ascii="Segoe UI" w:hAnsi="Segoe UI"/>
      <w:caps w:val="0"/>
      <w:smallCaps w:val="0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n\Downloads\Dokument_blanko_digital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D98024-ED5B-F74E-A8AF-07614616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Dokument_blanko_digital(2).dotx</Template>
  <TotalTime>0</TotalTime>
  <Pages>1</Pages>
  <Words>117</Words>
  <Characters>932</Characters>
  <Application>Microsoft Office Word</Application>
  <DocSecurity>0</DocSecurity>
  <Lines>46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Minn, Gisela</dc:creator>
  <cp:keywords/>
  <dc:description/>
  <cp:lastModifiedBy>Minn, Gisela</cp:lastModifiedBy>
  <cp:revision>10</cp:revision>
  <cp:lastPrinted>2024-11-08T09:15:00Z</cp:lastPrinted>
  <dcterms:created xsi:type="dcterms:W3CDTF">2024-11-08T08:39:00Z</dcterms:created>
  <dcterms:modified xsi:type="dcterms:W3CDTF">2024-11-08T09:16:00Z</dcterms:modified>
</cp:coreProperties>
</file>