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A68B" w14:textId="77777777" w:rsidR="008C6D92" w:rsidRPr="00A46746" w:rsidRDefault="008C6D92" w:rsidP="008C6D92">
      <w:pPr>
        <w:rPr>
          <w:b/>
          <w:bCs/>
          <w:sz w:val="24"/>
          <w:szCs w:val="24"/>
        </w:rPr>
      </w:pPr>
      <w:r w:rsidRPr="00A46746">
        <w:rPr>
          <w:b/>
          <w:sz w:val="24"/>
          <w:szCs w:val="24"/>
        </w:rPr>
        <w:t>1. Antragsteller / Antragstellerin</w:t>
      </w:r>
      <w:r w:rsidRPr="00A46746">
        <w:rPr>
          <w:b/>
          <w:bCs/>
          <w:sz w:val="24"/>
          <w:szCs w:val="24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2127"/>
        <w:gridCol w:w="2126"/>
      </w:tblGrid>
      <w:tr w:rsidR="008C6D92" w:rsidRPr="008C6D92" w14:paraId="3296A815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F870" w14:textId="77777777" w:rsidR="008C6D92" w:rsidRPr="008C6D92" w:rsidRDefault="008C6D92" w:rsidP="008C6D92">
            <w:r w:rsidRPr="008C6D92">
              <w:t>Name, Vorname: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7A4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b/>
                <w:i/>
              </w:rPr>
              <w:instrText xml:space="preserve"> FORMTEXT </w:instrText>
            </w:r>
            <w:r w:rsidRPr="008C6D92">
              <w:rPr>
                <w:b/>
                <w:i/>
              </w:rPr>
            </w:r>
            <w:r w:rsidRPr="008C6D92">
              <w:rPr>
                <w:b/>
                <w:i/>
              </w:rPr>
              <w:fldChar w:fldCharType="separate"/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fldChar w:fldCharType="end"/>
            </w:r>
          </w:p>
        </w:tc>
      </w:tr>
      <w:tr w:rsidR="008C6D92" w:rsidRPr="008C6D92" w14:paraId="3EF84A76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0EBC" w14:textId="77777777" w:rsidR="008C6D92" w:rsidRPr="008C6D92" w:rsidRDefault="008C6D92" w:rsidP="008C6D92">
            <w:r w:rsidRPr="008C6D92">
              <w:t>akad. Grad: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2BB9" w14:textId="77777777" w:rsidR="008C6D92" w:rsidRPr="008C6D92" w:rsidRDefault="008C6D92" w:rsidP="008C6D92">
            <w:pPr>
              <w:rPr>
                <w:b/>
                <w:i/>
              </w:rPr>
            </w:pPr>
            <w:r w:rsidRPr="008C6D92"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b/>
                <w:i/>
              </w:rPr>
              <w:instrText xml:space="preserve"> FORMTEXT </w:instrText>
            </w:r>
            <w:r w:rsidRPr="008C6D92">
              <w:rPr>
                <w:b/>
                <w:i/>
              </w:rPr>
            </w:r>
            <w:r w:rsidRPr="008C6D92">
              <w:rPr>
                <w:b/>
                <w:i/>
              </w:rPr>
              <w:fldChar w:fldCharType="separate"/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rPr>
                <w:b/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17D" w14:textId="77777777" w:rsidR="008C6D92" w:rsidRPr="008C6D92" w:rsidRDefault="008C6D92" w:rsidP="008C6D92">
            <w:r w:rsidRPr="008C6D92">
              <w:t>Dienststellung: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849D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</w:tr>
      <w:tr w:rsidR="008C6D92" w:rsidRPr="008C6D92" w14:paraId="48539441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5906" w14:textId="77777777" w:rsidR="008C6D92" w:rsidRPr="008C6D92" w:rsidRDefault="008C6D92" w:rsidP="008C6D92">
            <w:r w:rsidRPr="008C6D92">
              <w:t>Telefon: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11F2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57CB" w14:textId="77777777" w:rsidR="008C6D92" w:rsidRPr="008C6D92" w:rsidRDefault="008C6D92" w:rsidP="008C6D92">
            <w:r w:rsidRPr="008C6D92">
              <w:t>E-Mail: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95B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</w:tr>
      <w:tr w:rsidR="008C6D92" w:rsidRPr="008C6D92" w14:paraId="1CC20275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704" w14:textId="77777777" w:rsidR="008C6D92" w:rsidRPr="008C6D92" w:rsidRDefault="008C6D92" w:rsidP="008C6D92">
            <w:r w:rsidRPr="008C6D92">
              <w:t xml:space="preserve">Fach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D8D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4D6F" w14:textId="77777777" w:rsidR="008C6D92" w:rsidRPr="008C6D92" w:rsidRDefault="008C6D92" w:rsidP="008C6D92">
            <w:r w:rsidRPr="008C6D92">
              <w:t xml:space="preserve">Kostenstelle Organisationseinheit </w:t>
            </w:r>
          </w:p>
          <w:p w14:paraId="3407728B" w14:textId="77777777" w:rsidR="008C6D92" w:rsidRPr="008C6D92" w:rsidRDefault="008C6D92" w:rsidP="008C6D92"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  <w:bookmarkEnd w:id="0"/>
          </w:p>
        </w:tc>
      </w:tr>
      <w:tr w:rsidR="008C6D92" w:rsidRPr="008C6D92" w14:paraId="68DF1F29" w14:textId="77777777" w:rsidTr="00BA119D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12AD" w14:textId="77777777" w:rsidR="008C6D92" w:rsidRPr="008C6D92" w:rsidRDefault="008C6D92" w:rsidP="008C6D92">
            <w:r w:rsidRPr="008C6D92">
              <w:t>Fachbereich: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E53" w14:textId="77777777" w:rsidR="008C6D92" w:rsidRPr="008C6D92" w:rsidRDefault="008C6D92" w:rsidP="008C6D92">
            <w:pPr>
              <w:rPr>
                <w:i/>
              </w:rPr>
            </w:pPr>
            <w:r w:rsidRPr="008C6D92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6D92">
              <w:rPr>
                <w:i/>
              </w:rPr>
              <w:instrText xml:space="preserve"> FORMTEXT </w:instrText>
            </w:r>
            <w:r w:rsidRPr="008C6D92">
              <w:rPr>
                <w:i/>
              </w:rPr>
            </w:r>
            <w:r w:rsidRPr="008C6D92">
              <w:rPr>
                <w:i/>
              </w:rPr>
              <w:fldChar w:fldCharType="separate"/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rPr>
                <w:i/>
              </w:rPr>
              <w:t> </w:t>
            </w:r>
            <w:r w:rsidRPr="008C6D92">
              <w:fldChar w:fldCharType="end"/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6A12" w14:textId="77777777" w:rsidR="008C6D92" w:rsidRPr="008C6D92" w:rsidRDefault="008C6D92" w:rsidP="008C6D92"/>
        </w:tc>
      </w:tr>
    </w:tbl>
    <w:p w14:paraId="645BECA2" w14:textId="77777777" w:rsidR="000B3CC9" w:rsidRPr="000B3CC9" w:rsidRDefault="000B3CC9" w:rsidP="000B3CC9"/>
    <w:p w14:paraId="483E36BA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2. Forschungsidee: Thema, Erkenntnispotential, Relevanz für die Forschung (max. 1 Textseite)</w:t>
      </w:r>
    </w:p>
    <w:p w14:paraId="73877AA9" w14:textId="77777777" w:rsidR="000B3CC9" w:rsidRPr="000B3CC9" w:rsidRDefault="000B3CC9" w:rsidP="000B3CC9">
      <w:r w:rsidRPr="000B3CC9">
        <w:t>[Text]</w:t>
      </w:r>
    </w:p>
    <w:p w14:paraId="2F799E68" w14:textId="77777777" w:rsidR="000B3CC9" w:rsidRPr="000B3CC9" w:rsidRDefault="000B3CC9" w:rsidP="000B3CC9"/>
    <w:p w14:paraId="67BEBCBE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3. Beitrag zur Profilbildung der Universität Trier (max. 0,5 Textseite)</w:t>
      </w:r>
    </w:p>
    <w:p w14:paraId="27B05604" w14:textId="77777777" w:rsidR="000B3CC9" w:rsidRPr="000B3CC9" w:rsidRDefault="000B3CC9" w:rsidP="000B3CC9">
      <w:r w:rsidRPr="000B3CC9">
        <w:t>[Text]</w:t>
      </w:r>
    </w:p>
    <w:p w14:paraId="32E09C63" w14:textId="77777777" w:rsidR="000B3CC9" w:rsidRPr="000B3CC9" w:rsidRDefault="000B3CC9" w:rsidP="000B3CC9"/>
    <w:p w14:paraId="6DDC5FFF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4. Kooperationsmöglichkeiten an der Universität Trier und Perspektiven für die Entwicklung eines interdisziplinären Forschungsverbunds (max. 0,5 Textseiten)</w:t>
      </w:r>
    </w:p>
    <w:p w14:paraId="6BB8E1A4" w14:textId="77777777" w:rsidR="000B3CC9" w:rsidRPr="000B3CC9" w:rsidRDefault="000B3CC9" w:rsidP="000B3CC9">
      <w:r w:rsidRPr="000B3CC9">
        <w:t>[Text]</w:t>
      </w:r>
    </w:p>
    <w:p w14:paraId="2EB541B9" w14:textId="77777777" w:rsidR="000B3CC9" w:rsidRPr="000B3CC9" w:rsidRDefault="000B3CC9" w:rsidP="000B3CC9"/>
    <w:p w14:paraId="7AA71478" w14:textId="77777777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>5. Vernetzungsmöglichkeiten innerhalb internationaler Forschung (max. 0,5 Textseite)</w:t>
      </w:r>
    </w:p>
    <w:p w14:paraId="214DEAAF" w14:textId="77777777" w:rsidR="000B3CC9" w:rsidRPr="000B3CC9" w:rsidRDefault="000B3CC9" w:rsidP="000B3CC9">
      <w:r w:rsidRPr="000B3CC9">
        <w:t>[Text]</w:t>
      </w:r>
    </w:p>
    <w:p w14:paraId="45310108" w14:textId="77777777" w:rsidR="000B3CC9" w:rsidRPr="000B3CC9" w:rsidRDefault="000B3CC9" w:rsidP="000B3CC9">
      <w:pPr>
        <w:rPr>
          <w:sz w:val="24"/>
          <w:szCs w:val="24"/>
        </w:rPr>
      </w:pPr>
    </w:p>
    <w:p w14:paraId="0401785C" w14:textId="74290834" w:rsidR="000B3CC9" w:rsidRPr="000B3CC9" w:rsidRDefault="000B3CC9" w:rsidP="000B3CC9">
      <w:pPr>
        <w:rPr>
          <w:b/>
          <w:sz w:val="24"/>
          <w:szCs w:val="24"/>
        </w:rPr>
      </w:pPr>
      <w:r w:rsidRPr="000B3CC9">
        <w:rPr>
          <w:b/>
          <w:sz w:val="24"/>
          <w:szCs w:val="24"/>
        </w:rPr>
        <w:t xml:space="preserve">6. Finanzplan Hilfskraftmittel, Sachmittel für Reisen und Workshops: Kosten und Begründung </w:t>
      </w:r>
      <w:r w:rsidR="001A39AF">
        <w:rPr>
          <w:b/>
          <w:sz w:val="24"/>
          <w:szCs w:val="24"/>
        </w:rPr>
        <w:t xml:space="preserve">einschl. </w:t>
      </w:r>
      <w:r w:rsidR="002710EB">
        <w:rPr>
          <w:b/>
          <w:sz w:val="24"/>
          <w:szCs w:val="24"/>
        </w:rPr>
        <w:t xml:space="preserve">Angaben von Beginn und Ende der beantragten Förderung </w:t>
      </w:r>
      <w:r w:rsidRPr="000B3CC9">
        <w:rPr>
          <w:b/>
          <w:sz w:val="24"/>
          <w:szCs w:val="24"/>
        </w:rPr>
        <w:t>(max. 0,5 Textseite)</w:t>
      </w:r>
    </w:p>
    <w:p w14:paraId="3DFC41AB" w14:textId="77777777" w:rsidR="002710EB" w:rsidRPr="000B3CC9" w:rsidRDefault="002710EB" w:rsidP="002710EB">
      <w:r w:rsidRPr="000B3CC9">
        <w:t>[Text]</w:t>
      </w:r>
    </w:p>
    <w:p w14:paraId="6CA40049" w14:textId="77777777" w:rsidR="002710EB" w:rsidRDefault="002710EB" w:rsidP="008617A3"/>
    <w:tbl>
      <w:tblPr>
        <w:tblW w:w="497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2954DF" w:rsidRPr="007E5967" w14:paraId="7A3F7EB4" w14:textId="77777777" w:rsidTr="00DB2F84">
        <w:tc>
          <w:tcPr>
            <w:tcW w:w="4976" w:type="dxa"/>
            <w:shd w:val="clear" w:color="auto" w:fill="auto"/>
          </w:tcPr>
          <w:p w14:paraId="39CE9311" w14:textId="77777777" w:rsidR="002954DF" w:rsidRPr="007E5967" w:rsidRDefault="002954DF" w:rsidP="00DB2F84">
            <w:pPr>
              <w:spacing w:after="40"/>
              <w:jc w:val="both"/>
              <w:rPr>
                <w:rFonts w:cs="Segoe UI"/>
              </w:rPr>
            </w:pPr>
            <w:r w:rsidRPr="007E5967"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cs="Segoe UI"/>
              </w:rPr>
              <w:instrText xml:space="preserve"> FORMTEXT </w:instrText>
            </w:r>
            <w:r w:rsidRPr="007E5967">
              <w:rPr>
                <w:rFonts w:cs="Segoe UI"/>
              </w:rPr>
            </w:r>
            <w:r w:rsidRPr="007E5967">
              <w:rPr>
                <w:rFonts w:cs="Segoe UI"/>
              </w:rPr>
              <w:fldChar w:fldCharType="separate"/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  <w:noProof/>
              </w:rPr>
              <w:t> </w:t>
            </w:r>
            <w:r w:rsidRPr="007E5967">
              <w:rPr>
                <w:rFonts w:cs="Segoe UI"/>
              </w:rPr>
              <w:fldChar w:fldCharType="end"/>
            </w:r>
          </w:p>
          <w:p w14:paraId="4B9EA2D5" w14:textId="77777777" w:rsidR="002954DF" w:rsidRPr="007E5967" w:rsidRDefault="002954DF" w:rsidP="00DB2F84">
            <w:pPr>
              <w:spacing w:after="40"/>
              <w:jc w:val="both"/>
              <w:rPr>
                <w:rFonts w:cs="Segoe UI"/>
              </w:rPr>
            </w:pPr>
          </w:p>
          <w:p w14:paraId="1FD99BEC" w14:textId="77777777" w:rsidR="002954DF" w:rsidRPr="007E5967" w:rsidRDefault="002954DF" w:rsidP="00DB2F84">
            <w:pPr>
              <w:spacing w:after="40"/>
              <w:jc w:val="both"/>
              <w:rPr>
                <w:rFonts w:cs="Segoe UI"/>
              </w:rPr>
            </w:pPr>
            <w:r w:rsidRPr="007E5967">
              <w:rPr>
                <w:rFonts w:cs="Segoe UI"/>
              </w:rPr>
              <w:t>Datum, Unterschrift Antragstellerin</w:t>
            </w:r>
            <w:r>
              <w:rPr>
                <w:rFonts w:cs="Segoe UI"/>
              </w:rPr>
              <w:t>/Antragsteller</w:t>
            </w:r>
          </w:p>
        </w:tc>
      </w:tr>
    </w:tbl>
    <w:p w14:paraId="70ECB4A7" w14:textId="77777777" w:rsidR="002954DF" w:rsidRDefault="002954DF" w:rsidP="002954DF">
      <w:pPr>
        <w:pStyle w:val="Fuzeile"/>
        <w:tabs>
          <w:tab w:val="left" w:pos="0"/>
        </w:tabs>
        <w:spacing w:after="40"/>
        <w:rPr>
          <w:rFonts w:cs="Segoe UI"/>
        </w:rPr>
      </w:pPr>
    </w:p>
    <w:p w14:paraId="130E9E56" w14:textId="7B199CEA" w:rsidR="00BA119D" w:rsidRPr="00BA119D" w:rsidRDefault="002954DF" w:rsidP="001A39AF">
      <w:pPr>
        <w:pStyle w:val="Fuzeile"/>
        <w:tabs>
          <w:tab w:val="left" w:pos="-142"/>
          <w:tab w:val="left" w:pos="0"/>
          <w:tab w:val="left" w:pos="284"/>
        </w:tabs>
        <w:spacing w:after="40"/>
      </w:pPr>
      <w:r w:rsidRPr="005E54BF">
        <w:rPr>
          <w:rFonts w:cs="Segoe UI"/>
        </w:rPr>
        <w:t xml:space="preserve">Bitte senden Sie </w:t>
      </w:r>
      <w:r>
        <w:rPr>
          <w:rFonts w:cs="Segoe UI"/>
        </w:rPr>
        <w:t>Ihren</w:t>
      </w:r>
      <w:r w:rsidRPr="005E54BF">
        <w:rPr>
          <w:rFonts w:cs="Segoe UI"/>
          <w:b/>
        </w:rPr>
        <w:t xml:space="preserve"> </w:t>
      </w:r>
      <w:r>
        <w:rPr>
          <w:rFonts w:cs="Segoe UI"/>
          <w:b/>
        </w:rPr>
        <w:t>Antrag</w:t>
      </w:r>
      <w:r w:rsidRPr="005E54BF">
        <w:rPr>
          <w:rFonts w:cs="Segoe UI"/>
          <w:b/>
        </w:rPr>
        <w:t xml:space="preserve"> </w:t>
      </w:r>
      <w:r>
        <w:rPr>
          <w:rFonts w:cs="Segoe UI"/>
          <w:b/>
        </w:rPr>
        <w:t>als PDF-Datei</w:t>
      </w:r>
      <w:r w:rsidRPr="005E54BF">
        <w:rPr>
          <w:rFonts w:cs="Segoe UI"/>
          <w:b/>
        </w:rPr>
        <w:t xml:space="preserve"> </w:t>
      </w:r>
      <w:r>
        <w:rPr>
          <w:rFonts w:cs="Segoe UI"/>
          <w:b/>
        </w:rPr>
        <w:t xml:space="preserve">per E-Mail </w:t>
      </w:r>
      <w:r w:rsidRPr="005E54BF">
        <w:rPr>
          <w:rFonts w:cs="Segoe UI"/>
        </w:rPr>
        <w:t xml:space="preserve">an </w:t>
      </w:r>
      <w:r>
        <w:rPr>
          <w:rFonts w:cs="Segoe UI"/>
        </w:rPr>
        <w:t xml:space="preserve">Dr. Gisela Minn (foinirlp2024@uni-trier.de). </w:t>
      </w:r>
      <w:r>
        <w:tab/>
      </w:r>
    </w:p>
    <w:sectPr w:rsidR="00BA119D" w:rsidRPr="00BA119D" w:rsidSect="00984F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08" w:right="1418" w:bottom="1701" w:left="1418" w:header="1066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1DDC" w14:textId="77777777" w:rsidR="00C44573" w:rsidRDefault="00C44573" w:rsidP="000E4135">
      <w:r>
        <w:separator/>
      </w:r>
    </w:p>
    <w:p w14:paraId="79EB543D" w14:textId="77777777" w:rsidR="00C44573" w:rsidRDefault="00C44573"/>
    <w:p w14:paraId="540BA7C3" w14:textId="77777777" w:rsidR="00C44573" w:rsidRDefault="00C44573"/>
    <w:p w14:paraId="5E2FCA91" w14:textId="77777777" w:rsidR="00C44573" w:rsidRDefault="00C44573"/>
    <w:p w14:paraId="6A7AF7A3" w14:textId="77777777" w:rsidR="00C44573" w:rsidRDefault="00C44573"/>
    <w:p w14:paraId="0A7B15B0" w14:textId="77777777" w:rsidR="00C44573" w:rsidRDefault="00C44573"/>
    <w:p w14:paraId="2EFBC2E0" w14:textId="77777777" w:rsidR="00C44573" w:rsidRDefault="00C44573"/>
    <w:p w14:paraId="0B6FDF39" w14:textId="77777777" w:rsidR="00C44573" w:rsidRDefault="00C44573"/>
    <w:p w14:paraId="5DD34AFF" w14:textId="77777777" w:rsidR="00C44573" w:rsidRDefault="00C44573"/>
  </w:endnote>
  <w:endnote w:type="continuationSeparator" w:id="0">
    <w:p w14:paraId="72EB9D73" w14:textId="77777777" w:rsidR="00C44573" w:rsidRDefault="00C44573" w:rsidP="000E4135">
      <w:r>
        <w:continuationSeparator/>
      </w:r>
    </w:p>
    <w:p w14:paraId="54044414" w14:textId="77777777" w:rsidR="00C44573" w:rsidRDefault="00C44573"/>
    <w:p w14:paraId="42B4A47C" w14:textId="77777777" w:rsidR="00C44573" w:rsidRDefault="00C44573"/>
    <w:p w14:paraId="2716EE22" w14:textId="77777777" w:rsidR="00C44573" w:rsidRDefault="00C44573"/>
    <w:p w14:paraId="35BA53F6" w14:textId="77777777" w:rsidR="00C44573" w:rsidRDefault="00C44573"/>
    <w:p w14:paraId="4833D464" w14:textId="77777777" w:rsidR="00C44573" w:rsidRDefault="00C44573"/>
    <w:p w14:paraId="0767D9DF" w14:textId="77777777" w:rsidR="00C44573" w:rsidRDefault="00C44573"/>
    <w:p w14:paraId="361DF5D0" w14:textId="77777777" w:rsidR="00C44573" w:rsidRDefault="00C44573"/>
    <w:p w14:paraId="366BF013" w14:textId="77777777" w:rsidR="00C44573" w:rsidRDefault="00C44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2EEAA46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0731C4" w14:textId="77777777" w:rsidR="00D070D7" w:rsidRDefault="00D070D7" w:rsidP="006E2D7F">
    <w:pPr>
      <w:pStyle w:val="Fuzeile"/>
      <w:ind w:right="360"/>
    </w:pPr>
  </w:p>
  <w:p w14:paraId="240D3373" w14:textId="77777777" w:rsidR="00190873" w:rsidRDefault="00190873"/>
  <w:p w14:paraId="297B9760" w14:textId="77777777" w:rsidR="00190873" w:rsidRDefault="00190873"/>
  <w:p w14:paraId="056AF421" w14:textId="77777777" w:rsidR="00190873" w:rsidRDefault="00190873"/>
  <w:p w14:paraId="73243694" w14:textId="77777777" w:rsidR="00190873" w:rsidRDefault="00190873"/>
  <w:p w14:paraId="4F4ECC7E" w14:textId="77777777" w:rsidR="00E013F1" w:rsidRDefault="00E013F1"/>
  <w:p w14:paraId="1D07DA03" w14:textId="77777777" w:rsidR="00E013F1" w:rsidRDefault="00E013F1"/>
  <w:p w14:paraId="51436F91" w14:textId="77777777" w:rsidR="00CE4C7F" w:rsidRDefault="00CE4C7F"/>
  <w:p w14:paraId="231BFCA6" w14:textId="77777777" w:rsidR="00CE4C7F" w:rsidRDefault="00CE4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rFonts w:cs="Segoe UI"/>
      </w:rPr>
      <w:id w:val="-16648531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9B66CAE" w14:textId="77777777" w:rsidR="00CD379C" w:rsidRPr="00CD379C" w:rsidRDefault="00CD379C" w:rsidP="00CD379C">
        <w:pPr>
          <w:pStyle w:val="Fuzeile"/>
          <w:framePr w:wrap="notBeside" w:vAnchor="text" w:hAnchor="page" w:xAlign="right" w:y="1"/>
          <w:rPr>
            <w:rStyle w:val="Seitenzahl"/>
            <w:rFonts w:cs="Segoe UI"/>
          </w:rPr>
        </w:pPr>
        <w:r w:rsidRPr="00CD379C">
          <w:rPr>
            <w:rStyle w:val="Seitenzahl"/>
            <w:rFonts w:cs="Segoe UI"/>
          </w:rPr>
          <w:fldChar w:fldCharType="begin"/>
        </w:r>
        <w:r w:rsidRPr="00CD379C">
          <w:rPr>
            <w:rStyle w:val="Seitenzahl"/>
            <w:rFonts w:cs="Segoe UI"/>
          </w:rPr>
          <w:instrText xml:space="preserve"> PAGE </w:instrText>
        </w:r>
        <w:r w:rsidRPr="00CD379C">
          <w:rPr>
            <w:rStyle w:val="Seitenzahl"/>
            <w:rFonts w:cs="Segoe UI"/>
          </w:rPr>
          <w:fldChar w:fldCharType="separate"/>
        </w:r>
        <w:r w:rsidRPr="00CD379C">
          <w:rPr>
            <w:rStyle w:val="Seitenzahl"/>
            <w:rFonts w:cs="Segoe UI"/>
            <w:noProof/>
          </w:rPr>
          <w:t>2</w:t>
        </w:r>
        <w:r w:rsidRPr="00CD379C">
          <w:rPr>
            <w:rStyle w:val="Seitenzahl"/>
            <w:rFonts w:cs="Segoe UI"/>
          </w:rPr>
          <w:fldChar w:fldCharType="end"/>
        </w:r>
      </w:p>
    </w:sdtContent>
  </w:sdt>
  <w:p w14:paraId="76743A5B" w14:textId="77777777" w:rsidR="00E013F1" w:rsidRPr="004A7472" w:rsidRDefault="00E013F1" w:rsidP="004A7472">
    <w:pPr>
      <w:pStyle w:val="Fuzeile"/>
      <w:tabs>
        <w:tab w:val="clear" w:pos="4536"/>
        <w:tab w:val="clear" w:pos="9072"/>
        <w:tab w:val="left" w:pos="3133"/>
      </w:tabs>
      <w:ind w:right="360"/>
      <w:rPr>
        <w:rFonts w:cs="Segoe UI"/>
      </w:rPr>
    </w:pPr>
  </w:p>
  <w:p w14:paraId="63EFAB85" w14:textId="77777777" w:rsidR="00CE4C7F" w:rsidRDefault="00CE4C7F"/>
  <w:p w14:paraId="7C93EDE5" w14:textId="77777777" w:rsidR="00CE4C7F" w:rsidRDefault="00CE4C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564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06682" w14:textId="77777777" w:rsidR="00D230A2" w:rsidRDefault="00D230A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B32DB" w14:textId="56297E69" w:rsidR="00BA119D" w:rsidRDefault="00D230A2" w:rsidP="00BA119D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6511"/>
      </w:tabs>
      <w:spacing w:after="0"/>
      <w:ind w:right="-8"/>
      <w:jc w:val="both"/>
      <w:rPr>
        <w:rFonts w:cs="Segoe UI"/>
      </w:rPr>
    </w:pPr>
    <w:r>
      <w:rPr>
        <w:rFonts w:cs="Segoe UI"/>
      </w:rPr>
      <w:t xml:space="preserve">Forschungsinitiative Rheinland-Pfalz 2024-2028 </w:t>
    </w:r>
    <w:r w:rsidR="00BA119D">
      <w:rPr>
        <w:rFonts w:cs="Segoe UI"/>
      </w:rPr>
      <w:tab/>
    </w:r>
    <w:r w:rsidR="00BA119D">
      <w:rPr>
        <w:rFonts w:cs="Segoe UI"/>
      </w:rPr>
      <w:tab/>
    </w:r>
    <w:r w:rsidR="00BA119D">
      <w:rPr>
        <w:rFonts w:cs="Segoe UI"/>
      </w:rPr>
      <w:tab/>
    </w:r>
    <w:r w:rsidR="00BA119D">
      <w:rPr>
        <w:rFonts w:cs="Segoe UI"/>
      </w:rPr>
      <w:tab/>
    </w:r>
  </w:p>
  <w:p w14:paraId="64A0D590" w14:textId="33D3DB81" w:rsidR="00085530" w:rsidRPr="002006E6" w:rsidRDefault="00D230A2" w:rsidP="00BA119D">
    <w:pPr>
      <w:pStyle w:val="Fuzeile"/>
      <w:tabs>
        <w:tab w:val="clear" w:pos="4536"/>
        <w:tab w:val="clear" w:pos="9072"/>
        <w:tab w:val="left" w:pos="6511"/>
      </w:tabs>
      <w:ind w:right="360"/>
      <w:jc w:val="both"/>
      <w:rPr>
        <w:rFonts w:cs="Segoe UI"/>
      </w:rPr>
    </w:pPr>
    <w:r>
      <w:rPr>
        <w:rFonts w:cs="Segoe UI"/>
      </w:rPr>
      <w:t>Antragsformular Strategiefonds I (Stand:</w:t>
    </w:r>
    <w:r w:rsidR="002710EB">
      <w:rPr>
        <w:rFonts w:cs="Segoe UI"/>
      </w:rPr>
      <w:t xml:space="preserve"> April 2025</w:t>
    </w:r>
    <w:r>
      <w:rPr>
        <w:rFonts w:cs="Segoe UI"/>
      </w:rPr>
      <w:t>) - Forschungs</w:t>
    </w:r>
    <w:r w:rsidR="002710EB">
      <w:rPr>
        <w:rFonts w:cs="Segoe UI"/>
      </w:rPr>
      <w:t>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A23A" w14:textId="77777777" w:rsidR="00C44573" w:rsidRDefault="00C44573" w:rsidP="000E4135">
      <w:r>
        <w:separator/>
      </w:r>
    </w:p>
    <w:p w14:paraId="57E24A89" w14:textId="77777777" w:rsidR="00C44573" w:rsidRDefault="00C44573"/>
    <w:p w14:paraId="1F523DD7" w14:textId="77777777" w:rsidR="00C44573" w:rsidRDefault="00C44573"/>
    <w:p w14:paraId="311B334E" w14:textId="77777777" w:rsidR="00C44573" w:rsidRDefault="00C44573"/>
    <w:p w14:paraId="7B8BF4C6" w14:textId="77777777" w:rsidR="00C44573" w:rsidRDefault="00C44573"/>
    <w:p w14:paraId="433A4E09" w14:textId="77777777" w:rsidR="00C44573" w:rsidRDefault="00C44573"/>
    <w:p w14:paraId="2ED07DB9" w14:textId="77777777" w:rsidR="00C44573" w:rsidRDefault="00C44573"/>
    <w:p w14:paraId="0F73DC81" w14:textId="77777777" w:rsidR="00C44573" w:rsidRDefault="00C44573"/>
    <w:p w14:paraId="6ADF007A" w14:textId="77777777" w:rsidR="00C44573" w:rsidRDefault="00C44573"/>
  </w:footnote>
  <w:footnote w:type="continuationSeparator" w:id="0">
    <w:p w14:paraId="21BEA279" w14:textId="77777777" w:rsidR="00C44573" w:rsidRDefault="00C44573" w:rsidP="000E4135">
      <w:r>
        <w:continuationSeparator/>
      </w:r>
    </w:p>
    <w:p w14:paraId="296BBA26" w14:textId="77777777" w:rsidR="00C44573" w:rsidRDefault="00C44573"/>
    <w:p w14:paraId="24D11481" w14:textId="77777777" w:rsidR="00C44573" w:rsidRDefault="00C44573"/>
    <w:p w14:paraId="040C6465" w14:textId="77777777" w:rsidR="00C44573" w:rsidRDefault="00C44573"/>
    <w:p w14:paraId="6A742DC3" w14:textId="77777777" w:rsidR="00C44573" w:rsidRDefault="00C44573"/>
    <w:p w14:paraId="060C7F17" w14:textId="77777777" w:rsidR="00C44573" w:rsidRDefault="00C44573"/>
    <w:p w14:paraId="28744264" w14:textId="77777777" w:rsidR="00C44573" w:rsidRDefault="00C44573"/>
    <w:p w14:paraId="0F23B02D" w14:textId="77777777" w:rsidR="00C44573" w:rsidRDefault="00C44573"/>
    <w:p w14:paraId="672A6A83" w14:textId="77777777" w:rsidR="00C44573" w:rsidRDefault="00C44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5B54" w14:textId="77777777" w:rsidR="00E013F1" w:rsidRDefault="00FB5BB8" w:rsidP="004A7472">
    <w:pPr>
      <w:pStyle w:val="Kopfzeile"/>
    </w:pPr>
    <w:r w:rsidRPr="00730599">
      <w:drawing>
        <wp:anchor distT="0" distB="0" distL="114300" distR="114300" simplePos="0" relativeHeight="251675648" behindDoc="0" locked="0" layoutInCell="1" allowOverlap="1" wp14:anchorId="15EA46C5" wp14:editId="57A9AE62">
          <wp:simplePos x="0" y="0"/>
          <wp:positionH relativeFrom="page">
            <wp:posOffset>4770755</wp:posOffset>
          </wp:positionH>
          <wp:positionV relativeFrom="paragraph">
            <wp:posOffset>0</wp:posOffset>
          </wp:positionV>
          <wp:extent cx="2052000" cy="518400"/>
          <wp:effectExtent l="0" t="0" r="5715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682" w:rsidRPr="002006E6">
      <mc:AlternateContent>
        <mc:Choice Requires="wps">
          <w:drawing>
            <wp:anchor distT="0" distB="0" distL="114300" distR="114300" simplePos="0" relativeHeight="251663360" behindDoc="0" locked="0" layoutInCell="1" allowOverlap="1" wp14:anchorId="2393D5FF" wp14:editId="79855CCB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9617C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Cf6Oz9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4E3682" w:rsidRPr="002006E6">
      <mc:AlternateContent>
        <mc:Choice Requires="wps">
          <w:drawing>
            <wp:anchor distT="0" distB="0" distL="114300" distR="114300" simplePos="0" relativeHeight="251664384" behindDoc="0" locked="0" layoutInCell="1" allowOverlap="1" wp14:anchorId="0C45CAB1" wp14:editId="6C7D8DF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A60114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4E3682" w:rsidRPr="002006E6">
      <mc:AlternateContent>
        <mc:Choice Requires="wps">
          <w:drawing>
            <wp:anchor distT="0" distB="0" distL="114300" distR="114300" simplePos="0" relativeHeight="251665408" behindDoc="0" locked="0" layoutInCell="1" allowOverlap="1" wp14:anchorId="27BD0AC3" wp14:editId="1A52AB6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69BCB5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W7WFRt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</w:p>
  <w:p w14:paraId="0F597731" w14:textId="77777777" w:rsidR="00CE4C7F" w:rsidRDefault="00CE4C7F"/>
  <w:p w14:paraId="763E45D3" w14:textId="77777777" w:rsidR="00CE4C7F" w:rsidRDefault="00CE4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CD70" w14:textId="7E5A67AA" w:rsidR="00D4587C" w:rsidRPr="00BA119D" w:rsidRDefault="00FB5BB8" w:rsidP="00906CD9">
    <w:pPr>
      <w:pStyle w:val="Kopfzeile"/>
      <w:spacing w:after="0"/>
      <w:rPr>
        <w:b/>
        <w:bCs/>
        <w:sz w:val="24"/>
        <w:szCs w:val="24"/>
        <w:lang w:val="de-DE"/>
      </w:rPr>
    </w:pPr>
    <w:r w:rsidRPr="008C6D92">
      <w:rPr>
        <w:b/>
        <w:bCs/>
        <w:sz w:val="24"/>
        <w:szCs w:val="24"/>
      </w:rPr>
      <w:drawing>
        <wp:anchor distT="0" distB="0" distL="114300" distR="114300" simplePos="0" relativeHeight="251674624" behindDoc="0" locked="0" layoutInCell="1" allowOverlap="1" wp14:anchorId="7085D8EB" wp14:editId="59DF950C">
          <wp:simplePos x="0" y="0"/>
          <wp:positionH relativeFrom="page">
            <wp:posOffset>4770755</wp:posOffset>
          </wp:positionH>
          <wp:positionV relativeFrom="paragraph">
            <wp:posOffset>0</wp:posOffset>
          </wp:positionV>
          <wp:extent cx="2052000" cy="518400"/>
          <wp:effectExtent l="0" t="0" r="5715" b="254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86C" w:rsidRPr="008C6D9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5D9EE" wp14:editId="6B6660D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D367F" id="Gerade Verbindung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Cf6Oz9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FA286C" w:rsidRPr="008C6D9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F0395" wp14:editId="5C594A5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19" name="Gerade Verbindung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331650" id="Gerade Verbindung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FA286C" w:rsidRPr="008C6D9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86A674" wp14:editId="10AC93B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20" name="Gerade Verbindung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7B64B" id="Gerade Verbindung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8C6D92" w:rsidRPr="00BA119D">
      <w:rPr>
        <w:b/>
        <w:bCs/>
        <w:sz w:val="24"/>
        <w:szCs w:val="24"/>
        <w:lang w:val="de-DE"/>
      </w:rPr>
      <w:t xml:space="preserve">Strategiefonds I: Anschubförderung für neue </w:t>
    </w:r>
  </w:p>
  <w:p w14:paraId="7AF679CD" w14:textId="1F40D8F4" w:rsidR="008C6D92" w:rsidRPr="00BA119D" w:rsidRDefault="008C6D92" w:rsidP="006C229A">
    <w:pPr>
      <w:pStyle w:val="Kopfzeile"/>
      <w:rPr>
        <w:b/>
        <w:bCs/>
        <w:sz w:val="24"/>
        <w:szCs w:val="24"/>
        <w:lang w:val="de-DE"/>
      </w:rPr>
    </w:pPr>
    <w:r w:rsidRPr="00BA119D">
      <w:rPr>
        <w:b/>
        <w:bCs/>
        <w:sz w:val="24"/>
        <w:szCs w:val="24"/>
        <w:lang w:val="de-DE"/>
      </w:rPr>
      <w:t>Forschungsideen für Verbundforschungsvorhaben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589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FEB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ECD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A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D053A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F0E7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250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903C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66D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2248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60FB3"/>
    <w:multiLevelType w:val="hybridMultilevel"/>
    <w:tmpl w:val="EF4A7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5966">
    <w:abstractNumId w:val="0"/>
  </w:num>
  <w:num w:numId="2" w16cid:durableId="298649604">
    <w:abstractNumId w:val="1"/>
  </w:num>
  <w:num w:numId="3" w16cid:durableId="170949593">
    <w:abstractNumId w:val="2"/>
  </w:num>
  <w:num w:numId="4" w16cid:durableId="1427312722">
    <w:abstractNumId w:val="3"/>
  </w:num>
  <w:num w:numId="5" w16cid:durableId="1474906327">
    <w:abstractNumId w:val="8"/>
  </w:num>
  <w:num w:numId="6" w16cid:durableId="698897989">
    <w:abstractNumId w:val="4"/>
  </w:num>
  <w:num w:numId="7" w16cid:durableId="1566069653">
    <w:abstractNumId w:val="5"/>
  </w:num>
  <w:num w:numId="8" w16cid:durableId="1554464654">
    <w:abstractNumId w:val="6"/>
  </w:num>
  <w:num w:numId="9" w16cid:durableId="2121753421">
    <w:abstractNumId w:val="7"/>
  </w:num>
  <w:num w:numId="10" w16cid:durableId="1956713380">
    <w:abstractNumId w:val="9"/>
  </w:num>
  <w:num w:numId="11" w16cid:durableId="1784114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3"/>
    <w:rsid w:val="000024F8"/>
    <w:rsid w:val="0000414E"/>
    <w:rsid w:val="00014706"/>
    <w:rsid w:val="00031CDA"/>
    <w:rsid w:val="000321F4"/>
    <w:rsid w:val="000411C2"/>
    <w:rsid w:val="00067776"/>
    <w:rsid w:val="0007391F"/>
    <w:rsid w:val="00085530"/>
    <w:rsid w:val="000855FE"/>
    <w:rsid w:val="000A46D3"/>
    <w:rsid w:val="000B3CC9"/>
    <w:rsid w:val="000C0882"/>
    <w:rsid w:val="000C3D64"/>
    <w:rsid w:val="000E4135"/>
    <w:rsid w:val="00106850"/>
    <w:rsid w:val="001240F6"/>
    <w:rsid w:val="00146043"/>
    <w:rsid w:val="00155207"/>
    <w:rsid w:val="00160159"/>
    <w:rsid w:val="001745ED"/>
    <w:rsid w:val="001810B6"/>
    <w:rsid w:val="00183E36"/>
    <w:rsid w:val="00186964"/>
    <w:rsid w:val="00187496"/>
    <w:rsid w:val="00190873"/>
    <w:rsid w:val="001961B4"/>
    <w:rsid w:val="00197AC0"/>
    <w:rsid w:val="001A39AF"/>
    <w:rsid w:val="001C6D9A"/>
    <w:rsid w:val="001D4DF5"/>
    <w:rsid w:val="001D5FF6"/>
    <w:rsid w:val="001F4F10"/>
    <w:rsid w:val="001F7AB5"/>
    <w:rsid w:val="002006E6"/>
    <w:rsid w:val="00203C0E"/>
    <w:rsid w:val="00215516"/>
    <w:rsid w:val="00236F62"/>
    <w:rsid w:val="00245BB0"/>
    <w:rsid w:val="002710EB"/>
    <w:rsid w:val="00276EB4"/>
    <w:rsid w:val="00294F5B"/>
    <w:rsid w:val="002954DF"/>
    <w:rsid w:val="00295C3E"/>
    <w:rsid w:val="00295F5C"/>
    <w:rsid w:val="002962AE"/>
    <w:rsid w:val="002C1F47"/>
    <w:rsid w:val="002C4674"/>
    <w:rsid w:val="002D7F2D"/>
    <w:rsid w:val="002E0555"/>
    <w:rsid w:val="002F2880"/>
    <w:rsid w:val="002F3827"/>
    <w:rsid w:val="002F456D"/>
    <w:rsid w:val="002F66C7"/>
    <w:rsid w:val="00307083"/>
    <w:rsid w:val="00313ADC"/>
    <w:rsid w:val="00327D54"/>
    <w:rsid w:val="00340EDF"/>
    <w:rsid w:val="00342927"/>
    <w:rsid w:val="003472F8"/>
    <w:rsid w:val="00354CD6"/>
    <w:rsid w:val="00377EE8"/>
    <w:rsid w:val="003825BB"/>
    <w:rsid w:val="0039487B"/>
    <w:rsid w:val="003973D7"/>
    <w:rsid w:val="003A2466"/>
    <w:rsid w:val="003A3462"/>
    <w:rsid w:val="003B0621"/>
    <w:rsid w:val="003B63D9"/>
    <w:rsid w:val="003C09DE"/>
    <w:rsid w:val="003C3F61"/>
    <w:rsid w:val="003D5A20"/>
    <w:rsid w:val="003E1764"/>
    <w:rsid w:val="0040010E"/>
    <w:rsid w:val="00410DBC"/>
    <w:rsid w:val="00424093"/>
    <w:rsid w:val="004309B4"/>
    <w:rsid w:val="004451C9"/>
    <w:rsid w:val="00445292"/>
    <w:rsid w:val="004529CB"/>
    <w:rsid w:val="0046592E"/>
    <w:rsid w:val="0046614D"/>
    <w:rsid w:val="00483274"/>
    <w:rsid w:val="004876AA"/>
    <w:rsid w:val="0049747D"/>
    <w:rsid w:val="004976D5"/>
    <w:rsid w:val="004A120E"/>
    <w:rsid w:val="004A7472"/>
    <w:rsid w:val="004C39E8"/>
    <w:rsid w:val="004E3682"/>
    <w:rsid w:val="004E711C"/>
    <w:rsid w:val="004F5054"/>
    <w:rsid w:val="00501441"/>
    <w:rsid w:val="005060B9"/>
    <w:rsid w:val="00507848"/>
    <w:rsid w:val="00512768"/>
    <w:rsid w:val="00526EBE"/>
    <w:rsid w:val="00530BE4"/>
    <w:rsid w:val="005363B1"/>
    <w:rsid w:val="00545411"/>
    <w:rsid w:val="00557B27"/>
    <w:rsid w:val="005631A6"/>
    <w:rsid w:val="00596C5A"/>
    <w:rsid w:val="005A6B52"/>
    <w:rsid w:val="005B6993"/>
    <w:rsid w:val="005B6E40"/>
    <w:rsid w:val="005C1F4A"/>
    <w:rsid w:val="005C567B"/>
    <w:rsid w:val="005C67AA"/>
    <w:rsid w:val="005D3D58"/>
    <w:rsid w:val="005D70BC"/>
    <w:rsid w:val="005F1664"/>
    <w:rsid w:val="00610CE0"/>
    <w:rsid w:val="006119B5"/>
    <w:rsid w:val="00617244"/>
    <w:rsid w:val="00620C2F"/>
    <w:rsid w:val="006247E7"/>
    <w:rsid w:val="0062561F"/>
    <w:rsid w:val="0063272B"/>
    <w:rsid w:val="00634B33"/>
    <w:rsid w:val="00645D8A"/>
    <w:rsid w:val="00647AAE"/>
    <w:rsid w:val="00647DCB"/>
    <w:rsid w:val="00673668"/>
    <w:rsid w:val="00677CB7"/>
    <w:rsid w:val="0068177F"/>
    <w:rsid w:val="00681F3F"/>
    <w:rsid w:val="0068410F"/>
    <w:rsid w:val="00686E7F"/>
    <w:rsid w:val="00692AD4"/>
    <w:rsid w:val="006C229A"/>
    <w:rsid w:val="006D21DA"/>
    <w:rsid w:val="006D5C06"/>
    <w:rsid w:val="006D7CD2"/>
    <w:rsid w:val="006E2D7F"/>
    <w:rsid w:val="006E4F29"/>
    <w:rsid w:val="007229DD"/>
    <w:rsid w:val="0072337E"/>
    <w:rsid w:val="00730599"/>
    <w:rsid w:val="00755B57"/>
    <w:rsid w:val="00783524"/>
    <w:rsid w:val="00791A8B"/>
    <w:rsid w:val="007B27E2"/>
    <w:rsid w:val="007D04ED"/>
    <w:rsid w:val="007D178C"/>
    <w:rsid w:val="007D35F3"/>
    <w:rsid w:val="007E40CD"/>
    <w:rsid w:val="007E4C38"/>
    <w:rsid w:val="007E5B99"/>
    <w:rsid w:val="00803761"/>
    <w:rsid w:val="008077ED"/>
    <w:rsid w:val="00813AB5"/>
    <w:rsid w:val="0082089D"/>
    <w:rsid w:val="0082447B"/>
    <w:rsid w:val="00824F10"/>
    <w:rsid w:val="00830B2F"/>
    <w:rsid w:val="00844799"/>
    <w:rsid w:val="00853CE9"/>
    <w:rsid w:val="008617A3"/>
    <w:rsid w:val="00862B7D"/>
    <w:rsid w:val="00877467"/>
    <w:rsid w:val="00880859"/>
    <w:rsid w:val="00892EEC"/>
    <w:rsid w:val="00896A53"/>
    <w:rsid w:val="008B5786"/>
    <w:rsid w:val="008C6D92"/>
    <w:rsid w:val="008F4DBB"/>
    <w:rsid w:val="00906CD9"/>
    <w:rsid w:val="00914568"/>
    <w:rsid w:val="00925E07"/>
    <w:rsid w:val="00934C49"/>
    <w:rsid w:val="00942EA0"/>
    <w:rsid w:val="00952A96"/>
    <w:rsid w:val="00973172"/>
    <w:rsid w:val="0097419C"/>
    <w:rsid w:val="00976D90"/>
    <w:rsid w:val="00981181"/>
    <w:rsid w:val="00982685"/>
    <w:rsid w:val="00984F66"/>
    <w:rsid w:val="009A1707"/>
    <w:rsid w:val="009A1B8F"/>
    <w:rsid w:val="009A63D9"/>
    <w:rsid w:val="009B0653"/>
    <w:rsid w:val="009B0CA6"/>
    <w:rsid w:val="009B156E"/>
    <w:rsid w:val="009C4426"/>
    <w:rsid w:val="009C62E2"/>
    <w:rsid w:val="009D0144"/>
    <w:rsid w:val="009D07B9"/>
    <w:rsid w:val="009D4F82"/>
    <w:rsid w:val="009E6E01"/>
    <w:rsid w:val="009F168C"/>
    <w:rsid w:val="00A0039C"/>
    <w:rsid w:val="00A02A13"/>
    <w:rsid w:val="00A16AA5"/>
    <w:rsid w:val="00A261F2"/>
    <w:rsid w:val="00A30119"/>
    <w:rsid w:val="00A46746"/>
    <w:rsid w:val="00A502F1"/>
    <w:rsid w:val="00A56877"/>
    <w:rsid w:val="00A72BA6"/>
    <w:rsid w:val="00A7588F"/>
    <w:rsid w:val="00A83789"/>
    <w:rsid w:val="00A837A6"/>
    <w:rsid w:val="00A94338"/>
    <w:rsid w:val="00AA4AC2"/>
    <w:rsid w:val="00AA7E40"/>
    <w:rsid w:val="00AB76D8"/>
    <w:rsid w:val="00AC355C"/>
    <w:rsid w:val="00AC571D"/>
    <w:rsid w:val="00AD74CB"/>
    <w:rsid w:val="00AF40D6"/>
    <w:rsid w:val="00AF4318"/>
    <w:rsid w:val="00B07C99"/>
    <w:rsid w:val="00B1641A"/>
    <w:rsid w:val="00B2455A"/>
    <w:rsid w:val="00B324AA"/>
    <w:rsid w:val="00B56411"/>
    <w:rsid w:val="00B627B8"/>
    <w:rsid w:val="00B63D37"/>
    <w:rsid w:val="00B71E33"/>
    <w:rsid w:val="00B86554"/>
    <w:rsid w:val="00BA1049"/>
    <w:rsid w:val="00BA119D"/>
    <w:rsid w:val="00BB2E05"/>
    <w:rsid w:val="00BC4CDD"/>
    <w:rsid w:val="00BD2919"/>
    <w:rsid w:val="00BD385B"/>
    <w:rsid w:val="00BD680B"/>
    <w:rsid w:val="00BD7AD4"/>
    <w:rsid w:val="00BE6C8E"/>
    <w:rsid w:val="00C05B62"/>
    <w:rsid w:val="00C1084D"/>
    <w:rsid w:val="00C141D9"/>
    <w:rsid w:val="00C14921"/>
    <w:rsid w:val="00C21355"/>
    <w:rsid w:val="00C271E5"/>
    <w:rsid w:val="00C314E7"/>
    <w:rsid w:val="00C44573"/>
    <w:rsid w:val="00C46115"/>
    <w:rsid w:val="00C5359F"/>
    <w:rsid w:val="00C548F8"/>
    <w:rsid w:val="00C619FC"/>
    <w:rsid w:val="00C63F68"/>
    <w:rsid w:val="00C71316"/>
    <w:rsid w:val="00C7163D"/>
    <w:rsid w:val="00C72B52"/>
    <w:rsid w:val="00C8594F"/>
    <w:rsid w:val="00C91B91"/>
    <w:rsid w:val="00CA3047"/>
    <w:rsid w:val="00CB1C13"/>
    <w:rsid w:val="00CB3957"/>
    <w:rsid w:val="00CB52BC"/>
    <w:rsid w:val="00CC031D"/>
    <w:rsid w:val="00CD379C"/>
    <w:rsid w:val="00CE2785"/>
    <w:rsid w:val="00CE4C7F"/>
    <w:rsid w:val="00CF3C89"/>
    <w:rsid w:val="00CF6ED0"/>
    <w:rsid w:val="00D070D7"/>
    <w:rsid w:val="00D13E8A"/>
    <w:rsid w:val="00D22559"/>
    <w:rsid w:val="00D230A2"/>
    <w:rsid w:val="00D31AEB"/>
    <w:rsid w:val="00D34411"/>
    <w:rsid w:val="00D35F3E"/>
    <w:rsid w:val="00D40F5E"/>
    <w:rsid w:val="00D41D77"/>
    <w:rsid w:val="00D4287B"/>
    <w:rsid w:val="00D450A8"/>
    <w:rsid w:val="00D4587C"/>
    <w:rsid w:val="00D54294"/>
    <w:rsid w:val="00D866FB"/>
    <w:rsid w:val="00D90A4A"/>
    <w:rsid w:val="00D91870"/>
    <w:rsid w:val="00D925AB"/>
    <w:rsid w:val="00D94F11"/>
    <w:rsid w:val="00DA0E10"/>
    <w:rsid w:val="00DA24A1"/>
    <w:rsid w:val="00DA7855"/>
    <w:rsid w:val="00DA7E90"/>
    <w:rsid w:val="00DC1A0A"/>
    <w:rsid w:val="00DC4241"/>
    <w:rsid w:val="00DC47D5"/>
    <w:rsid w:val="00DD0D3F"/>
    <w:rsid w:val="00E00461"/>
    <w:rsid w:val="00E013F1"/>
    <w:rsid w:val="00E27C23"/>
    <w:rsid w:val="00E541C9"/>
    <w:rsid w:val="00E62610"/>
    <w:rsid w:val="00E714DB"/>
    <w:rsid w:val="00E838E4"/>
    <w:rsid w:val="00EA17C3"/>
    <w:rsid w:val="00EA7AA5"/>
    <w:rsid w:val="00EB2F51"/>
    <w:rsid w:val="00ED2686"/>
    <w:rsid w:val="00ED4F9A"/>
    <w:rsid w:val="00EE0CA8"/>
    <w:rsid w:val="00EF07BA"/>
    <w:rsid w:val="00F070D9"/>
    <w:rsid w:val="00F10210"/>
    <w:rsid w:val="00F30DAE"/>
    <w:rsid w:val="00F5109B"/>
    <w:rsid w:val="00F52586"/>
    <w:rsid w:val="00F56CD0"/>
    <w:rsid w:val="00F64DCA"/>
    <w:rsid w:val="00F750F9"/>
    <w:rsid w:val="00F854E1"/>
    <w:rsid w:val="00F9031C"/>
    <w:rsid w:val="00F90942"/>
    <w:rsid w:val="00F97CC3"/>
    <w:rsid w:val="00FA286C"/>
    <w:rsid w:val="00FA7BB1"/>
    <w:rsid w:val="00FB5BB8"/>
    <w:rsid w:val="00FB645E"/>
    <w:rsid w:val="00FC19C5"/>
    <w:rsid w:val="00FC4A60"/>
    <w:rsid w:val="00FC7B01"/>
    <w:rsid w:val="00FD4E8B"/>
    <w:rsid w:val="00FD4F8E"/>
    <w:rsid w:val="00FE1A3A"/>
    <w:rsid w:val="00FE588C"/>
    <w:rsid w:val="00FF412A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F7BC"/>
  <w15:chartTrackingRefBased/>
  <w15:docId w15:val="{757B25E3-BC78-4C1C-9840-D49CF006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14E"/>
    <w:pPr>
      <w:spacing w:after="120"/>
    </w:pPr>
    <w:rPr>
      <w:rFonts w:ascii="Segoe UI" w:hAnsi="Segoe UI" w:cs="Times New Roman Standard"/>
      <w:color w:val="000000" w:themeColor="text1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1CDA"/>
    <w:pPr>
      <w:keepNext/>
      <w:keepLines/>
      <w:spacing w:before="120"/>
      <w:outlineLvl w:val="0"/>
    </w:pPr>
    <w:rPr>
      <w:rFonts w:eastAsiaTheme="majorEastAsia" w:cs="Times New Roman (Überschriften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1CDA"/>
    <w:pPr>
      <w:keepNext/>
      <w:keepLines/>
      <w:spacing w:before="120"/>
      <w:outlineLvl w:val="1"/>
    </w:pPr>
    <w:rPr>
      <w:rFonts w:eastAsiaTheme="majorEastAsia" w:cs="Times New Roman (Überschriften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1CDA"/>
    <w:pPr>
      <w:keepNext/>
      <w:keepLines/>
      <w:spacing w:before="120"/>
      <w:outlineLvl w:val="2"/>
    </w:pPr>
    <w:rPr>
      <w:rFonts w:eastAsiaTheme="majorEastAsia" w:cs="Times New Roman (Überschriften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36F62"/>
    <w:pPr>
      <w:keepNext/>
      <w:keepLines/>
      <w:spacing w:before="120"/>
      <w:outlineLvl w:val="3"/>
    </w:pPr>
    <w:rPr>
      <w:rFonts w:eastAsiaTheme="majorEastAsia" w:cs="Times New Roman (Überschriften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31CDA"/>
    <w:pPr>
      <w:keepNext/>
      <w:keepLines/>
      <w:spacing w:before="120"/>
      <w:outlineLvl w:val="4"/>
    </w:pPr>
    <w:rPr>
      <w:rFonts w:eastAsiaTheme="majorEastAsia" w:cs="Times New Roman (Überschrifte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C62E2"/>
    <w:pPr>
      <w:keepNext/>
      <w:keepLines/>
      <w:spacing w:before="12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9A63D9"/>
    <w:pPr>
      <w:keepNext/>
      <w:keepLines/>
      <w:spacing w:before="12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9A63D9"/>
    <w:pPr>
      <w:keepNext/>
      <w:keepLines/>
      <w:spacing w:before="120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9A63D9"/>
    <w:pPr>
      <w:keepNext/>
      <w:keepLines/>
      <w:spacing w:before="120"/>
      <w:outlineLvl w:val="8"/>
    </w:pPr>
    <w:rPr>
      <w:rFonts w:eastAsiaTheme="majorEastAsia" w:cs="Times New Roman (Überschriften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010E"/>
    <w:rPr>
      <w:caps w:val="0"/>
      <w:smallCaps w:val="0"/>
      <w:color w:val="007AC3"/>
    </w:rPr>
  </w:style>
  <w:style w:type="paragraph" w:styleId="Kopfzeile">
    <w:name w:val="header"/>
    <w:basedOn w:val="Standard"/>
    <w:link w:val="KopfzeileZchn"/>
    <w:uiPriority w:val="99"/>
    <w:unhideWhenUsed/>
    <w:qFormat/>
    <w:rsid w:val="004976D5"/>
    <w:rPr>
      <w:rFonts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976D5"/>
    <w:rPr>
      <w:rFonts w:ascii="Segoe UI" w:hAnsi="Segoe UI" w:cs="Segoe UI"/>
      <w:caps w:val="0"/>
      <w:smallCaps w:val="0"/>
      <w:noProof/>
      <w:color w:val="000000" w:themeColor="text1"/>
      <w:spacing w:val="0"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1CDA"/>
    <w:rPr>
      <w:rFonts w:ascii="Segoe UI" w:eastAsiaTheme="majorEastAsia" w:hAnsi="Segoe UI" w:cs="Times New Roman (Überschriften"/>
      <w:caps w:val="0"/>
      <w:smallCaps w:val="0"/>
      <w:color w:val="000000" w:themeColor="text1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7E90"/>
    <w:rPr>
      <w:rFonts w:ascii="Segoe UI" w:hAnsi="Segoe UI" w:cs="Times New Roman Standard"/>
      <w:color w:val="000000" w:themeColor="text1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BD29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291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unhideWhenUsed/>
    <w:rsid w:val="00D13E8A"/>
    <w:rPr>
      <w:rFonts w:ascii="Segoe UI" w:hAnsi="Segoe UI"/>
      <w:b w:val="0"/>
      <w:i w:val="0"/>
      <w:caps w:val="0"/>
      <w:smallCaps w:val="0"/>
      <w:color w:val="000000" w:themeColor="text1"/>
      <w:spacing w:val="0"/>
      <w:sz w:val="20"/>
      <w:u w:val="none"/>
    </w:rPr>
  </w:style>
  <w:style w:type="paragraph" w:styleId="Verzeichnis4">
    <w:name w:val="toc 4"/>
    <w:basedOn w:val="Standard"/>
    <w:next w:val="Standard"/>
    <w:uiPriority w:val="39"/>
    <w:semiHidden/>
    <w:unhideWhenUsed/>
    <w:rsid w:val="00934C49"/>
    <w:pPr>
      <w:ind w:left="601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C3F61"/>
  </w:style>
  <w:style w:type="character" w:customStyle="1" w:styleId="berschrift2Zchn">
    <w:name w:val="Überschrift 2 Zchn"/>
    <w:basedOn w:val="Absatz-Standardschriftart"/>
    <w:link w:val="berschrift2"/>
    <w:uiPriority w:val="9"/>
    <w:rsid w:val="00031CDA"/>
    <w:rPr>
      <w:rFonts w:ascii="Segoe UI" w:eastAsiaTheme="majorEastAsia" w:hAnsi="Segoe UI" w:cs="Times New Roman (Überschriften"/>
      <w:b/>
      <w:caps w:val="0"/>
      <w:smallCaps w:val="0"/>
      <w:color w:val="000000" w:themeColor="text1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5109B"/>
    <w:pPr>
      <w:contextualSpacing/>
    </w:pPr>
    <w:rPr>
      <w:rFonts w:eastAsiaTheme="majorEastAsia" w:cs="Times New Roman (Überschriften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09B"/>
    <w:rPr>
      <w:rFonts w:ascii="Segoe UI" w:eastAsiaTheme="majorEastAsia" w:hAnsi="Segoe UI" w:cs="Times New Roman (Überschriften"/>
      <w:caps w:val="0"/>
      <w:smallCaps w:val="0"/>
      <w:color w:val="000000" w:themeColor="text1"/>
      <w:sz w:val="44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5786"/>
    <w:pPr>
      <w:numPr>
        <w:ilvl w:val="1"/>
      </w:numPr>
      <w:spacing w:after="240"/>
      <w:contextualSpacing/>
    </w:pPr>
    <w:rPr>
      <w:rFonts w:eastAsiaTheme="minorEastAsia" w:cs="Times New Roman (Textkörper CS)"/>
      <w:color w:val="7F7F7F" w:themeColor="text1" w:themeTint="80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5786"/>
    <w:rPr>
      <w:rFonts w:ascii="Segoe UI" w:eastAsiaTheme="minorEastAsia" w:hAnsi="Segoe UI" w:cs="Times New Roman (Textkörper CS)"/>
      <w:caps w:val="0"/>
      <w:smallCaps w:val="0"/>
      <w:color w:val="7F7F7F" w:themeColor="text1" w:themeTint="80"/>
      <w:spacing w:val="0"/>
      <w:szCs w:val="22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D4F9A"/>
    <w:rPr>
      <w:rFonts w:ascii="Segoe UI" w:hAnsi="Segoe UI"/>
      <w:b w:val="0"/>
      <w:i/>
      <w:iCs/>
      <w:caps w:val="0"/>
      <w:smallCaps w:val="0"/>
      <w:color w:val="7F7F7F" w:themeColor="text1" w:themeTint="80"/>
      <w:spacing w:val="0"/>
      <w:sz w:val="20"/>
    </w:rPr>
  </w:style>
  <w:style w:type="character" w:styleId="Hervorhebung">
    <w:name w:val="Emphasis"/>
    <w:basedOn w:val="Absatz-Standardschriftart"/>
    <w:uiPriority w:val="20"/>
    <w:qFormat/>
    <w:rsid w:val="00526EBE"/>
    <w:rPr>
      <w:rFonts w:ascii="Segoe UI" w:hAnsi="Segoe UI"/>
      <w:b w:val="0"/>
      <w:i/>
      <w:iCs/>
      <w:caps w:val="0"/>
      <w:smallCaps w:val="0"/>
      <w:color w:val="000000" w:themeColor="text1"/>
      <w:spacing w:val="0"/>
      <w:sz w:val="20"/>
    </w:rPr>
  </w:style>
  <w:style w:type="character" w:styleId="IntensiveHervorhebung">
    <w:name w:val="Intense Emphasis"/>
    <w:basedOn w:val="Absatz-Standardschriftart"/>
    <w:uiPriority w:val="21"/>
    <w:qFormat/>
    <w:rsid w:val="005A6B52"/>
    <w:rPr>
      <w:rFonts w:ascii="Segoe UI" w:hAnsi="Segoe UI"/>
      <w:b/>
      <w:i/>
      <w:iCs/>
      <w:caps w:val="0"/>
      <w:smallCaps w:val="0"/>
      <w:color w:val="000000" w:themeColor="text1"/>
      <w:spacing w:val="0"/>
      <w:sz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A4AC2"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976D90"/>
    <w:pPr>
      <w:spacing w:before="240" w:after="240"/>
      <w:ind w:left="862" w:right="862"/>
    </w:pPr>
    <w:rPr>
      <w:i/>
      <w:iCs/>
      <w:color w:val="7F7F7F" w:themeColor="text1" w:themeTint="80"/>
    </w:rPr>
  </w:style>
  <w:style w:type="character" w:customStyle="1" w:styleId="ZitatZchn">
    <w:name w:val="Zitat Zchn"/>
    <w:basedOn w:val="Absatz-Standardschriftart"/>
    <w:link w:val="Zitat"/>
    <w:uiPriority w:val="29"/>
    <w:rsid w:val="00976D90"/>
    <w:rPr>
      <w:rFonts w:ascii="Segoe UI" w:hAnsi="Segoe UI" w:cs="Times New Roman Standard"/>
      <w:i/>
      <w:iCs/>
      <w:caps w:val="0"/>
      <w:smallCaps w:val="0"/>
      <w:color w:val="7F7F7F" w:themeColor="text1" w:themeTint="80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F4318"/>
    <w:pPr>
      <w:spacing w:before="360" w:after="360"/>
      <w:ind w:left="862" w:right="862"/>
    </w:pPr>
    <w:rPr>
      <w:i/>
      <w:iCs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4318"/>
    <w:rPr>
      <w:rFonts w:ascii="Segoe UI" w:hAnsi="Segoe UI" w:cs="Times New Roman Standard"/>
      <w:i/>
      <w:iCs/>
      <w:caps w:val="0"/>
      <w:smallCaps w:val="0"/>
      <w:color w:val="000000" w:themeColor="text1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sid w:val="006D21DA"/>
    <w:rPr>
      <w:rFonts w:ascii="Segoe UI" w:hAnsi="Segoe UI"/>
      <w:b w:val="0"/>
      <w:i w:val="0"/>
      <w:caps/>
      <w:smallCaps w:val="0"/>
      <w:color w:val="000000" w:themeColor="text1"/>
      <w:spacing w:val="0"/>
      <w:kern w:val="0"/>
      <w:sz w:val="20"/>
      <w:u w:val="none"/>
    </w:rPr>
  </w:style>
  <w:style w:type="character" w:styleId="IntensiverVerweis">
    <w:name w:val="Intense Reference"/>
    <w:basedOn w:val="Absatz-Standardschriftart"/>
    <w:uiPriority w:val="32"/>
    <w:qFormat/>
    <w:rsid w:val="006D21DA"/>
    <w:rPr>
      <w:rFonts w:ascii="Segoe UI" w:hAnsi="Segoe UI"/>
      <w:b/>
      <w:bCs/>
      <w:i w:val="0"/>
      <w:caps/>
      <w:smallCaps w:val="0"/>
      <w:color w:val="000000" w:themeColor="text1"/>
      <w:spacing w:val="0"/>
      <w:w w:val="100"/>
      <w:kern w:val="0"/>
      <w:sz w:val="20"/>
      <w:u w:val="none"/>
    </w:rPr>
  </w:style>
  <w:style w:type="character" w:styleId="Buchtitel">
    <w:name w:val="Book Title"/>
    <w:basedOn w:val="Absatz-Standardschriftart"/>
    <w:uiPriority w:val="33"/>
    <w:rsid w:val="00AD74CB"/>
    <w:rPr>
      <w:rFonts w:ascii="Segoe UI" w:hAnsi="Segoe UI"/>
      <w:b/>
      <w:bCs/>
      <w:i/>
      <w:iCs/>
      <w:caps w:val="0"/>
      <w:smallCaps w:val="0"/>
      <w:color w:val="000000" w:themeColor="text1"/>
      <w:spacing w:val="0"/>
      <w:w w:val="100"/>
      <w:kern w:val="0"/>
      <w:sz w:val="20"/>
    </w:rPr>
  </w:style>
  <w:style w:type="paragraph" w:styleId="Listenabsatz">
    <w:name w:val="List Paragraph"/>
    <w:basedOn w:val="Standard"/>
    <w:uiPriority w:val="34"/>
    <w:qFormat/>
    <w:rsid w:val="004976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31CDA"/>
    <w:rPr>
      <w:rFonts w:ascii="Segoe UI" w:eastAsiaTheme="majorEastAsia" w:hAnsi="Segoe UI" w:cs="Times New Roman (Überschriften"/>
      <w:b/>
      <w:caps w:val="0"/>
      <w:smallCaps w:val="0"/>
      <w:color w:val="000000" w:themeColor="text1"/>
      <w:sz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F62"/>
    <w:rPr>
      <w:rFonts w:ascii="Segoe UI" w:eastAsiaTheme="majorEastAsia" w:hAnsi="Segoe UI" w:cs="Times New Roman (Überschriften"/>
      <w:iCs/>
      <w:caps w:val="0"/>
      <w:smallCaps w:val="0"/>
      <w:color w:val="000000" w:themeColor="text1"/>
      <w:spacing w:val="0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1CDA"/>
    <w:rPr>
      <w:rFonts w:ascii="Segoe UI" w:eastAsiaTheme="majorEastAsia" w:hAnsi="Segoe UI" w:cs="Times New Roman (Überschriften"/>
      <w:caps w:val="0"/>
      <w:smallCaps w:val="0"/>
      <w:color w:val="000000" w:themeColor="text1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62E2"/>
    <w:rPr>
      <w:rFonts w:ascii="Segoe UI" w:eastAsiaTheme="majorEastAsia" w:hAnsi="Segoe UI" w:cstheme="majorBidi"/>
      <w:caps w:val="0"/>
      <w:smallCaps w:val="0"/>
      <w:color w:val="000000" w:themeColor="text1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63D9"/>
    <w:rPr>
      <w:rFonts w:ascii="Segoe UI" w:eastAsiaTheme="majorEastAsia" w:hAnsi="Segoe UI" w:cstheme="majorBidi"/>
      <w:iCs/>
      <w:caps w:val="0"/>
      <w:smallCaps w:val="0"/>
      <w:color w:val="000000" w:themeColor="text1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63D9"/>
    <w:rPr>
      <w:rFonts w:ascii="Segoe UI" w:eastAsiaTheme="majorEastAsia" w:hAnsi="Segoe UI" w:cstheme="majorBidi"/>
      <w:caps w:val="0"/>
      <w:smallCaps w:val="0"/>
      <w:color w:val="000000" w:themeColor="text1"/>
      <w:sz w:val="20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63D9"/>
    <w:rPr>
      <w:rFonts w:ascii="Segoe UI" w:eastAsiaTheme="majorEastAsia" w:hAnsi="Segoe UI" w:cs="Times New Roman (Überschriften"/>
      <w:iCs/>
      <w:caps w:val="0"/>
      <w:smallCaps w:val="0"/>
      <w:color w:val="000000" w:themeColor="text1"/>
      <w:sz w:val="20"/>
      <w:szCs w:val="21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97CC3"/>
    <w:pPr>
      <w:spacing w:before="120"/>
    </w:pPr>
    <w:rPr>
      <w:i/>
      <w:iCs/>
      <w:sz w:val="16"/>
      <w:szCs w:val="1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A4AC2"/>
  </w:style>
  <w:style w:type="paragraph" w:styleId="Inhaltsverzeichnisberschrift">
    <w:name w:val="TOC Heading"/>
    <w:basedOn w:val="berschrift1"/>
    <w:next w:val="Standard"/>
    <w:uiPriority w:val="39"/>
    <w:unhideWhenUsed/>
    <w:rsid w:val="003C3F61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5060B9"/>
  </w:style>
  <w:style w:type="character" w:customStyle="1" w:styleId="AnredeZchn">
    <w:name w:val="Anrede Zchn"/>
    <w:basedOn w:val="Absatz-Standardschriftart"/>
    <w:link w:val="Anrede"/>
    <w:uiPriority w:val="99"/>
    <w:semiHidden/>
    <w:rsid w:val="00AA4AC2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5060B9"/>
    <w:pPr>
      <w:ind w:left="198"/>
    </w:pPr>
  </w:style>
  <w:style w:type="paragraph" w:styleId="Verzeichnis3">
    <w:name w:val="toc 3"/>
    <w:basedOn w:val="Standard"/>
    <w:next w:val="Standard"/>
    <w:autoRedefine/>
    <w:uiPriority w:val="39"/>
    <w:unhideWhenUsed/>
    <w:rsid w:val="005060B9"/>
    <w:pPr>
      <w:ind w:left="403"/>
    </w:pPr>
  </w:style>
  <w:style w:type="character" w:styleId="BesuchterLink">
    <w:name w:val="FollowedHyperlink"/>
    <w:basedOn w:val="Absatz-Standardschriftart"/>
    <w:uiPriority w:val="99"/>
    <w:semiHidden/>
    <w:unhideWhenUsed/>
    <w:rsid w:val="0040010E"/>
    <w:rPr>
      <w:caps w:val="0"/>
      <w:smallCaps w:val="0"/>
      <w:color w:val="007AC3"/>
      <w:u w:val="none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060B9"/>
    <w:pPr>
      <w:ind w:left="799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060B9"/>
    <w:pPr>
      <w:ind w:left="998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060B9"/>
    <w:pPr>
      <w:ind w:left="1202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060B9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060B9"/>
    <w:pPr>
      <w:ind w:left="1599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22559"/>
  </w:style>
  <w:style w:type="character" w:customStyle="1" w:styleId="DatumZchn">
    <w:name w:val="Datum Zchn"/>
    <w:basedOn w:val="Absatz-Standardschriftart"/>
    <w:link w:val="Datum"/>
    <w:uiPriority w:val="99"/>
    <w:semiHidden/>
    <w:rsid w:val="00D2255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2559"/>
    <w:rPr>
      <w:rFonts w:ascii="Arial" w:hAnsi="Arial"/>
      <w:sz w:val="24"/>
      <w:szCs w:val="26"/>
    </w:rPr>
  </w:style>
  <w:style w:type="paragraph" w:styleId="Blocktext">
    <w:name w:val="Block Text"/>
    <w:basedOn w:val="Standard"/>
    <w:uiPriority w:val="99"/>
    <w:unhideWhenUsed/>
    <w:qFormat/>
    <w:rsid w:val="00D22559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1" w:right="1151"/>
    </w:pPr>
    <w:rPr>
      <w:rFonts w:eastAsiaTheme="minorEastAsia" w:cs="Times New Roman (Textkörper CS)"/>
      <w:i/>
      <w:iCs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2559"/>
    <w:rPr>
      <w:rFonts w:ascii="Arial" w:hAnsi="Arial" w:cs="Times New Roman Standard"/>
      <w:caps w:val="0"/>
      <w:smallCaps w:val="0"/>
      <w:color w:val="000000" w:themeColor="text1"/>
      <w:szCs w:val="2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22559"/>
  </w:style>
  <w:style w:type="paragraph" w:styleId="berarbeitung">
    <w:name w:val="Revision"/>
    <w:hidden/>
    <w:uiPriority w:val="99"/>
    <w:semiHidden/>
    <w:rsid w:val="007E4C38"/>
    <w:rPr>
      <w:rFonts w:ascii="Segoe UI" w:hAnsi="Segoe UI" w:cs="Times New Roman Standard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qFormat/>
    <w:rsid w:val="00294F5B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294F5B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294F5B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94F5B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94F5B"/>
    <w:pPr>
      <w:numPr>
        <w:numId w:val="6"/>
      </w:numPr>
      <w:contextualSpacing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2255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Erwhnung">
    <w:name w:val="Mention"/>
    <w:basedOn w:val="Absatz-Standardschriftart"/>
    <w:uiPriority w:val="99"/>
    <w:semiHidden/>
    <w:unhideWhenUsed/>
    <w:rsid w:val="00D22559"/>
    <w:rPr>
      <w:rFonts w:ascii="Segoe UI" w:hAnsi="Segoe UI"/>
      <w:caps w:val="0"/>
      <w:smallCaps w:val="0"/>
      <w:color w:val="000000" w:themeColor="text1"/>
      <w:bdr w:val="none" w:sz="0" w:space="0" w:color="auto"/>
      <w:shd w:val="clear" w:color="auto" w:fill="auto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2255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22559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A7E40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7E40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2089D"/>
    <w:rPr>
      <w:rFonts w:ascii="Segoe UI" w:hAnsi="Segoe UI"/>
      <w:caps w:val="0"/>
      <w:smallCaps w:val="0"/>
      <w:color w:val="000000" w:themeColor="text1"/>
      <w:u w:val="none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77EE8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77EE8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7EE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7EE8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089D"/>
    <w:rPr>
      <w:rFonts w:ascii="Segoe UI" w:hAnsi="Segoe UI"/>
      <w:caps w:val="0"/>
      <w:smallCaps w:val="0"/>
      <w:color w:val="000000" w:themeColor="text1"/>
      <w:u w:val="none"/>
      <w:vertAlign w:val="superscript"/>
    </w:rPr>
  </w:style>
  <w:style w:type="character" w:styleId="Hashtag">
    <w:name w:val="Hashtag"/>
    <w:basedOn w:val="Absatz-Standardschriftart"/>
    <w:uiPriority w:val="99"/>
    <w:semiHidden/>
    <w:unhideWhenUsed/>
    <w:rsid w:val="009B0653"/>
    <w:rPr>
      <w:rFonts w:ascii="Segoe UI" w:hAnsi="Segoe UI"/>
      <w:caps w:val="0"/>
      <w:smallCaps w:val="0"/>
      <w:color w:val="000000" w:themeColor="text1"/>
      <w:bdr w:val="none" w:sz="0" w:space="0" w:color="auto"/>
      <w:shd w:val="clear" w:color="auto" w:fill="auto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2447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2447B"/>
    <w:pPr>
      <w:spacing w:before="120" w:after="40"/>
    </w:pPr>
    <w:rPr>
      <w:rFonts w:eastAsiaTheme="majorEastAsia" w:cs="Times New Roman (Überschriften"/>
      <w:bCs/>
      <w:sz w:val="32"/>
    </w:rPr>
  </w:style>
  <w:style w:type="character" w:styleId="SmartHyperlink">
    <w:name w:val="Smart Hyperlink"/>
    <w:basedOn w:val="Absatz-Standardschriftart"/>
    <w:uiPriority w:val="99"/>
    <w:semiHidden/>
    <w:unhideWhenUsed/>
    <w:rsid w:val="0082447B"/>
    <w:rPr>
      <w:rFonts w:ascii="Segoe UI" w:hAnsi="Segoe UI"/>
      <w:caps w:val="0"/>
      <w:smallCaps w:val="0"/>
      <w:color w:val="000000" w:themeColor="text1"/>
      <w:u w:val="dotte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2447B"/>
    <w:pPr>
      <w:shd w:val="pct10" w:color="000000" w:themeColor="text1" w:fill="auto"/>
      <w:ind w:left="1134" w:hanging="1134"/>
    </w:pPr>
    <w:rPr>
      <w:rFonts w:eastAsiaTheme="majorEastAsia" w:cs="Times New Roman (Überschriften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2447B"/>
    <w:rPr>
      <w:rFonts w:ascii="Segoe UI" w:eastAsiaTheme="majorEastAsia" w:hAnsi="Segoe UI" w:cs="Times New Roman (Überschriften"/>
      <w:caps w:val="0"/>
      <w:smallCaps w:val="0"/>
      <w:color w:val="000000" w:themeColor="text1"/>
      <w:sz w:val="20"/>
      <w:shd w:val="pct10" w:color="000000" w:themeColor="text1" w:fill="auto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47B"/>
    <w:rPr>
      <w:rFonts w:ascii="Segoe UI" w:hAnsi="Segoe UI"/>
      <w:caps w:val="0"/>
      <w:smallCaps w:val="0"/>
      <w:color w:val="7F7F7F" w:themeColor="text1" w:themeTint="80"/>
      <w:bdr w:val="none" w:sz="0" w:space="0" w:color="auto"/>
      <w:shd w:val="clear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82447B"/>
    <w:pPr>
      <w:spacing w:before="120" w:after="40"/>
    </w:pPr>
    <w:rPr>
      <w:rFonts w:eastAsiaTheme="majorEastAsia" w:cstheme="majorBidi"/>
      <w:bCs/>
      <w:sz w:val="32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A120E"/>
    <w:rPr>
      <w:rFonts w:eastAsiaTheme="majorEastAsia" w:cs="Times New Roman (Überschriften"/>
      <w:sz w:val="15"/>
    </w:rPr>
  </w:style>
  <w:style w:type="paragraph" w:styleId="Umschlagadresse">
    <w:name w:val="envelope address"/>
    <w:basedOn w:val="Standard"/>
    <w:uiPriority w:val="99"/>
    <w:semiHidden/>
    <w:unhideWhenUsed/>
    <w:rsid w:val="004A120E"/>
    <w:pPr>
      <w:framePr w:w="4320" w:h="2160" w:hRule="exact" w:hSpace="141" w:wrap="auto" w:hAnchor="page" w:xAlign="center" w:yAlign="bottom"/>
      <w:ind w:left="1"/>
    </w:pPr>
    <w:rPr>
      <w:rFonts w:eastAsiaTheme="majorEastAsia" w:cs="Times New Roman (Überschriften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A120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A120E"/>
    <w:rPr>
      <w:rFonts w:ascii="Segoe UI" w:hAnsi="Segoe UI" w:cs="Times New Roman Standard"/>
      <w:caps w:val="0"/>
      <w:smallCaps w:val="0"/>
      <w:color w:val="000000" w:themeColor="text1"/>
      <w:sz w:val="20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4A120E"/>
    <w:rPr>
      <w:rFonts w:ascii="Segoe UI" w:hAnsi="Segoe UI"/>
      <w:caps w:val="0"/>
      <w:smallCaps w:val="0"/>
      <w:color w:val="7F7F7F" w:themeColor="text1" w:themeTint="80"/>
      <w:sz w:val="16"/>
      <w:u w:val="none"/>
    </w:rPr>
  </w:style>
  <w:style w:type="paragraph" w:customStyle="1" w:styleId="berschrift">
    <w:name w:val="Überschrift"/>
    <w:basedOn w:val="Standard"/>
    <w:qFormat/>
    <w:rsid w:val="00C5359F"/>
    <w:rPr>
      <w:b/>
      <w:sz w:val="32"/>
      <w:szCs w:val="32"/>
    </w:rPr>
  </w:style>
  <w:style w:type="paragraph" w:customStyle="1" w:styleId="Unterzeile">
    <w:name w:val="Unterzeile"/>
    <w:basedOn w:val="Standard"/>
    <w:qFormat/>
    <w:rsid w:val="00E27C23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24F10"/>
    <w:rPr>
      <w:rFonts w:ascii="Segoe UI" w:hAnsi="Segoe UI"/>
      <w:caps w:val="0"/>
      <w:smallCaps w:val="0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\Downloads\Dokument_blanko_digital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98024-ED5B-F74E-A8AF-07614616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Dokument_blanko_digital(2)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Minn, Gisela</dc:creator>
  <cp:keywords/>
  <dc:description/>
  <cp:lastModifiedBy>Minn, Gisela</cp:lastModifiedBy>
  <cp:revision>12</cp:revision>
  <cp:lastPrinted>2024-11-08T09:15:00Z</cp:lastPrinted>
  <dcterms:created xsi:type="dcterms:W3CDTF">2024-11-08T08:39:00Z</dcterms:created>
  <dcterms:modified xsi:type="dcterms:W3CDTF">2025-03-31T09:28:00Z</dcterms:modified>
</cp:coreProperties>
</file>